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35014" w14:textId="31481A5F" w:rsidR="00F8549D" w:rsidRPr="00AC6DCE" w:rsidRDefault="000B2921" w:rsidP="000B2921">
      <w:pPr>
        <w:adjustRightInd w:val="0"/>
        <w:snapToGrid w:val="0"/>
        <w:spacing w:line="240" w:lineRule="atLeast"/>
        <w:ind w:rightChars="-59" w:right="-142" w:firstLineChars="300" w:firstLine="840"/>
        <w:rPr>
          <w:rFonts w:ascii="微軟正黑體" w:eastAsia="微軟正黑體" w:hAnsi="微軟正黑體"/>
          <w:b/>
          <w:sz w:val="28"/>
          <w:szCs w:val="20"/>
        </w:rPr>
      </w:pPr>
      <w:bookmarkStart w:id="0" w:name="_GoBack"/>
      <w:bookmarkEnd w:id="0"/>
      <w:r>
        <w:rPr>
          <w:rFonts w:ascii="微軟正黑體" w:eastAsia="微軟正黑體" w:hAnsi="微軟正黑體"/>
          <w:b/>
          <w:sz w:val="28"/>
          <w:szCs w:val="20"/>
        </w:rPr>
        <w:t xml:space="preserve"> </w:t>
      </w:r>
      <w:r w:rsidR="0008662A">
        <w:rPr>
          <w:rFonts w:ascii="微軟正黑體" w:eastAsia="微軟正黑體" w:hAnsi="微軟正黑體" w:hint="eastAsia"/>
          <w:b/>
          <w:sz w:val="28"/>
          <w:szCs w:val="20"/>
        </w:rPr>
        <w:t xml:space="preserve">COMPUTEX </w:t>
      </w:r>
      <w:r w:rsidR="0066008A">
        <w:rPr>
          <w:rFonts w:ascii="微軟正黑體" w:eastAsia="微軟正黑體" w:hAnsi="微軟正黑體" w:hint="eastAsia"/>
          <w:b/>
          <w:sz w:val="28"/>
          <w:szCs w:val="20"/>
        </w:rPr>
        <w:t>TAIPEI</w:t>
      </w:r>
      <w:r w:rsidR="00FD7EA1">
        <w:rPr>
          <w:rFonts w:ascii="微軟正黑體" w:eastAsia="微軟正黑體" w:hAnsi="微軟正黑體"/>
          <w:b/>
          <w:sz w:val="28"/>
          <w:szCs w:val="20"/>
        </w:rPr>
        <w:t xml:space="preserve"> </w:t>
      </w:r>
      <w:r w:rsidR="00FD7EA1">
        <w:rPr>
          <w:rFonts w:ascii="微軟正黑體" w:eastAsia="微軟正黑體" w:hAnsi="微軟正黑體" w:hint="eastAsia"/>
          <w:b/>
          <w:sz w:val="28"/>
          <w:szCs w:val="20"/>
        </w:rPr>
        <w:t>202</w:t>
      </w:r>
      <w:r w:rsidR="00033D37">
        <w:rPr>
          <w:rFonts w:ascii="微軟正黑體" w:eastAsia="微軟正黑體" w:hAnsi="微軟正黑體"/>
          <w:b/>
          <w:sz w:val="28"/>
          <w:szCs w:val="20"/>
        </w:rPr>
        <w:t>6</w:t>
      </w:r>
      <w:r w:rsidR="004949B8">
        <w:rPr>
          <w:rFonts w:ascii="微軟正黑體" w:eastAsia="微軟正黑體" w:hAnsi="微軟正黑體" w:hint="eastAsia"/>
          <w:b/>
          <w:sz w:val="28"/>
          <w:szCs w:val="20"/>
        </w:rPr>
        <w:t>－</w:t>
      </w:r>
      <w:r w:rsidR="004A5DD8" w:rsidRPr="004A5DD8">
        <w:rPr>
          <w:rFonts w:ascii="微軟正黑體" w:eastAsia="微軟正黑體" w:hAnsi="微軟正黑體"/>
          <w:b/>
          <w:sz w:val="28"/>
          <w:szCs w:val="20"/>
        </w:rPr>
        <w:t>Smart</w:t>
      </w:r>
      <w:r>
        <w:rPr>
          <w:rFonts w:ascii="微軟正黑體" w:eastAsia="微軟正黑體" w:hAnsi="微軟正黑體"/>
          <w:b/>
          <w:sz w:val="28"/>
          <w:szCs w:val="20"/>
        </w:rPr>
        <w:t xml:space="preserve"> </w:t>
      </w:r>
      <w:r w:rsidR="004A5DD8" w:rsidRPr="004A5DD8">
        <w:rPr>
          <w:rFonts w:ascii="微軟正黑體" w:eastAsia="微軟正黑體" w:hAnsi="微軟正黑體"/>
          <w:b/>
          <w:sz w:val="28"/>
          <w:szCs w:val="20"/>
        </w:rPr>
        <w:t>Mobility Pavilion</w:t>
      </w:r>
      <w:r w:rsidR="0050119C" w:rsidRPr="0050119C">
        <w:rPr>
          <w:rFonts w:ascii="微軟正黑體" w:eastAsia="微軟正黑體" w:hAnsi="微軟正黑體" w:hint="eastAsia"/>
          <w:b/>
          <w:sz w:val="28"/>
          <w:szCs w:val="20"/>
        </w:rPr>
        <w:t xml:space="preserve"> </w:t>
      </w:r>
      <w:r w:rsidR="0066008A">
        <w:rPr>
          <w:rFonts w:ascii="微軟正黑體" w:eastAsia="微軟正黑體" w:hAnsi="微軟正黑體" w:hint="eastAsia"/>
          <w:b/>
          <w:sz w:val="28"/>
          <w:szCs w:val="20"/>
        </w:rPr>
        <w:t xml:space="preserve"> </w:t>
      </w:r>
      <w:r w:rsidR="00877C42" w:rsidRPr="00AC6DCE">
        <w:rPr>
          <w:rFonts w:ascii="微軟正黑體" w:eastAsia="微軟正黑體" w:hAnsi="微軟正黑體" w:hint="eastAsia"/>
          <w:b/>
          <w:sz w:val="28"/>
          <w:szCs w:val="20"/>
        </w:rPr>
        <w:t>報名表</w:t>
      </w:r>
    </w:p>
    <w:tbl>
      <w:tblPr>
        <w:tblW w:w="10773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2126"/>
        <w:gridCol w:w="709"/>
        <w:gridCol w:w="189"/>
        <w:gridCol w:w="1086"/>
        <w:gridCol w:w="1134"/>
        <w:gridCol w:w="804"/>
        <w:gridCol w:w="3024"/>
      </w:tblGrid>
      <w:tr w:rsidR="00230AB9" w:rsidRPr="008357A8" w14:paraId="35D7ADDB" w14:textId="77777777" w:rsidTr="009F402E">
        <w:trPr>
          <w:cantSplit/>
          <w:trHeight w:val="680"/>
          <w:jc w:val="center"/>
        </w:trPr>
        <w:tc>
          <w:tcPr>
            <w:tcW w:w="1701" w:type="dxa"/>
            <w:vAlign w:val="center"/>
          </w:tcPr>
          <w:p w14:paraId="775DED88" w14:textId="77777777" w:rsidR="00230AB9" w:rsidRPr="008357A8" w:rsidRDefault="00877C42" w:rsidP="0066008A">
            <w:pPr>
              <w:snapToGrid w:val="0"/>
              <w:jc w:val="center"/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 w:rsidRPr="008357A8"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公司</w:t>
            </w:r>
            <w:r w:rsidR="00FA7B4A" w:rsidRPr="008357A8"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名稱</w:t>
            </w:r>
          </w:p>
          <w:p w14:paraId="21FC6D2D" w14:textId="16FF3D51" w:rsidR="00FA7B4A" w:rsidRPr="008357A8" w:rsidRDefault="00FA7B4A" w:rsidP="0066008A">
            <w:pPr>
              <w:snapToGrid w:val="0"/>
              <w:jc w:val="center"/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 w:rsidRPr="008357A8">
              <w:rPr>
                <w:rFonts w:ascii="微軟正黑體" w:eastAsia="微軟正黑體" w:hAnsi="微軟正黑體" w:cs="Arial" w:hint="eastAsia"/>
                <w:color w:val="000000"/>
                <w:sz w:val="16"/>
                <w:szCs w:val="20"/>
                <w:shd w:val="pct15" w:color="auto" w:fill="FFFFFF"/>
              </w:rPr>
              <w:t>（中文全名）</w:t>
            </w:r>
          </w:p>
        </w:tc>
        <w:tc>
          <w:tcPr>
            <w:tcW w:w="9072" w:type="dxa"/>
            <w:gridSpan w:val="7"/>
            <w:vAlign w:val="center"/>
          </w:tcPr>
          <w:p w14:paraId="6BF51FF3" w14:textId="5D124871" w:rsidR="00230AB9" w:rsidRPr="008357A8" w:rsidRDefault="00AF3707" w:rsidP="008357A8">
            <w:pPr>
              <w:widowControl/>
              <w:shd w:val="clear" w:color="auto" w:fill="FFFFFF"/>
              <w:adjustRightInd w:val="0"/>
              <w:snapToGrid w:val="0"/>
              <w:spacing w:line="240" w:lineRule="atLeast"/>
              <w:outlineLvl w:val="1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cs="Arial" w:hint="eastAsia"/>
                <w:color w:val="1F1F1F"/>
                <w:kern w:val="0"/>
              </w:rPr>
              <w:t xml:space="preserve"> </w:t>
            </w:r>
          </w:p>
        </w:tc>
      </w:tr>
      <w:tr w:rsidR="00877C42" w:rsidRPr="008357A8" w14:paraId="178297B3" w14:textId="77777777" w:rsidTr="009F402E">
        <w:trPr>
          <w:cantSplit/>
          <w:trHeight w:val="680"/>
          <w:jc w:val="center"/>
        </w:trPr>
        <w:tc>
          <w:tcPr>
            <w:tcW w:w="1701" w:type="dxa"/>
            <w:vAlign w:val="center"/>
          </w:tcPr>
          <w:p w14:paraId="49040285" w14:textId="77777777" w:rsidR="00FA7B4A" w:rsidRPr="008357A8" w:rsidRDefault="00877C42" w:rsidP="0066008A">
            <w:pPr>
              <w:snapToGrid w:val="0"/>
              <w:jc w:val="center"/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 w:rsidRPr="008357A8"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公司</w:t>
            </w:r>
            <w:r w:rsidR="00FA7B4A" w:rsidRPr="008357A8"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名稱</w:t>
            </w:r>
          </w:p>
          <w:p w14:paraId="2D2BED02" w14:textId="21BCA1BA" w:rsidR="00877C42" w:rsidRPr="008357A8" w:rsidRDefault="00FA7B4A" w:rsidP="0066008A">
            <w:pPr>
              <w:snapToGrid w:val="0"/>
              <w:jc w:val="center"/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 w:rsidRPr="008357A8">
              <w:rPr>
                <w:rFonts w:ascii="微軟正黑體" w:eastAsia="微軟正黑體" w:hAnsi="微軟正黑體" w:cs="Arial" w:hint="eastAsia"/>
                <w:color w:val="000000"/>
                <w:sz w:val="16"/>
                <w:szCs w:val="20"/>
                <w:shd w:val="pct15" w:color="auto" w:fill="FFFFFF"/>
              </w:rPr>
              <w:t>（英文全名</w:t>
            </w:r>
            <w:r w:rsidR="009F402E">
              <w:rPr>
                <w:rFonts w:ascii="微軟正黑體" w:eastAsia="微軟正黑體" w:hAnsi="微軟正黑體" w:cs="Arial" w:hint="eastAsia"/>
                <w:color w:val="000000"/>
                <w:sz w:val="16"/>
                <w:szCs w:val="20"/>
                <w:shd w:val="pct15" w:color="auto" w:fill="FFFFFF"/>
              </w:rPr>
              <w:t xml:space="preserve"> /</w:t>
            </w:r>
            <w:r w:rsidR="009F402E">
              <w:rPr>
                <w:rFonts w:ascii="微軟正黑體" w:eastAsia="微軟正黑體" w:hAnsi="微軟正黑體" w:cs="Arial"/>
                <w:color w:val="000000"/>
                <w:sz w:val="16"/>
                <w:szCs w:val="20"/>
                <w:shd w:val="pct15" w:color="auto" w:fill="FFFFFF"/>
              </w:rPr>
              <w:t xml:space="preserve"> </w:t>
            </w:r>
            <w:r w:rsidR="009F402E">
              <w:rPr>
                <w:rFonts w:ascii="微軟正黑體" w:eastAsia="微軟正黑體" w:hAnsi="微軟正黑體" w:cs="Arial" w:hint="eastAsia"/>
                <w:color w:val="000000"/>
                <w:sz w:val="16"/>
                <w:szCs w:val="20"/>
                <w:shd w:val="pct15" w:color="auto" w:fill="FFFFFF"/>
              </w:rPr>
              <w:t>簡稱</w:t>
            </w:r>
            <w:r w:rsidRPr="008357A8">
              <w:rPr>
                <w:rFonts w:ascii="微軟正黑體" w:eastAsia="微軟正黑體" w:hAnsi="微軟正黑體" w:cs="Arial" w:hint="eastAsia"/>
                <w:color w:val="000000"/>
                <w:sz w:val="16"/>
                <w:szCs w:val="20"/>
                <w:shd w:val="pct15" w:color="auto" w:fill="FFFFFF"/>
              </w:rPr>
              <w:t>）</w:t>
            </w:r>
          </w:p>
        </w:tc>
        <w:tc>
          <w:tcPr>
            <w:tcW w:w="9072" w:type="dxa"/>
            <w:gridSpan w:val="7"/>
            <w:vAlign w:val="center"/>
          </w:tcPr>
          <w:p w14:paraId="09302831" w14:textId="21720A38" w:rsidR="00877C42" w:rsidRPr="008357A8" w:rsidRDefault="00AF3707" w:rsidP="00871EF3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cs="Arial" w:hint="eastAsia"/>
                <w:color w:val="292929"/>
                <w:shd w:val="clear" w:color="auto" w:fill="FFFFFF"/>
              </w:rPr>
              <w:t xml:space="preserve"> </w:t>
            </w:r>
          </w:p>
        </w:tc>
      </w:tr>
      <w:tr w:rsidR="00230AB9" w:rsidRPr="008357A8" w14:paraId="28073269" w14:textId="77777777" w:rsidTr="009F402E">
        <w:trPr>
          <w:cantSplit/>
          <w:trHeight w:val="454"/>
          <w:jc w:val="center"/>
        </w:trPr>
        <w:tc>
          <w:tcPr>
            <w:tcW w:w="1701" w:type="dxa"/>
            <w:vAlign w:val="center"/>
          </w:tcPr>
          <w:p w14:paraId="2E3578B6" w14:textId="77777777" w:rsidR="00230AB9" w:rsidRPr="008357A8" w:rsidRDefault="00230AB9" w:rsidP="0066008A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8357A8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統一編號</w:t>
            </w:r>
          </w:p>
        </w:tc>
        <w:tc>
          <w:tcPr>
            <w:tcW w:w="4110" w:type="dxa"/>
            <w:gridSpan w:val="4"/>
            <w:vAlign w:val="center"/>
          </w:tcPr>
          <w:p w14:paraId="5464A2E7" w14:textId="2EFEC0CA" w:rsidR="00230AB9" w:rsidRPr="00FF316F" w:rsidRDefault="00230AB9" w:rsidP="00425983">
            <w:pPr>
              <w:snapToGrid w:val="0"/>
              <w:jc w:val="center"/>
              <w:rPr>
                <w:rFonts w:ascii="微軟正黑體" w:eastAsia="微軟正黑體" w:hAnsi="微軟正黑體" w:cs="Arial"/>
                <w:color w:val="1F1F1F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33CA4804" w14:textId="6B9B503C" w:rsidR="00230AB9" w:rsidRPr="008357A8" w:rsidRDefault="00877C42" w:rsidP="0066008A">
            <w:pPr>
              <w:snapToGrid w:val="0"/>
              <w:jc w:val="center"/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 w:rsidRPr="008357A8"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公司負責人</w:t>
            </w:r>
          </w:p>
        </w:tc>
        <w:tc>
          <w:tcPr>
            <w:tcW w:w="3828" w:type="dxa"/>
            <w:gridSpan w:val="2"/>
            <w:vAlign w:val="center"/>
          </w:tcPr>
          <w:p w14:paraId="7239A1F5" w14:textId="7E36D2EE" w:rsidR="00230AB9" w:rsidRPr="008357A8" w:rsidRDefault="00230AB9" w:rsidP="008357A8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AA36C7" w:rsidRPr="008357A8" w14:paraId="4F26C459" w14:textId="77777777" w:rsidTr="009F402E">
        <w:trPr>
          <w:cantSplit/>
          <w:trHeight w:val="454"/>
          <w:jc w:val="center"/>
        </w:trPr>
        <w:tc>
          <w:tcPr>
            <w:tcW w:w="1701" w:type="dxa"/>
            <w:vAlign w:val="center"/>
          </w:tcPr>
          <w:p w14:paraId="574866C8" w14:textId="2DD34847" w:rsidR="00AA36C7" w:rsidRPr="008357A8" w:rsidRDefault="00FA7B4A" w:rsidP="0066008A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8357A8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公司網址</w:t>
            </w:r>
          </w:p>
        </w:tc>
        <w:tc>
          <w:tcPr>
            <w:tcW w:w="9072" w:type="dxa"/>
            <w:gridSpan w:val="7"/>
            <w:vAlign w:val="center"/>
          </w:tcPr>
          <w:p w14:paraId="4CF787EF" w14:textId="1846F497" w:rsidR="00AA36C7" w:rsidRPr="006141F5" w:rsidRDefault="00AA36C7" w:rsidP="00871EF3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FA7B4A" w:rsidRPr="008357A8" w14:paraId="552EC992" w14:textId="77777777" w:rsidTr="009F402E">
        <w:trPr>
          <w:cantSplit/>
          <w:trHeight w:val="454"/>
          <w:jc w:val="center"/>
        </w:trPr>
        <w:tc>
          <w:tcPr>
            <w:tcW w:w="1701" w:type="dxa"/>
            <w:vAlign w:val="center"/>
          </w:tcPr>
          <w:p w14:paraId="6AD5B714" w14:textId="5E7202C9" w:rsidR="00FA7B4A" w:rsidRPr="008357A8" w:rsidRDefault="00FA7B4A" w:rsidP="0066008A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8357A8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公司地址</w:t>
            </w:r>
          </w:p>
        </w:tc>
        <w:tc>
          <w:tcPr>
            <w:tcW w:w="9072" w:type="dxa"/>
            <w:gridSpan w:val="7"/>
            <w:vAlign w:val="center"/>
          </w:tcPr>
          <w:p w14:paraId="2836B0F1" w14:textId="75220FB5" w:rsidR="00FA7B4A" w:rsidRPr="006141F5" w:rsidRDefault="00FA7B4A" w:rsidP="00871EF3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FA7B4A" w:rsidRPr="008357A8" w14:paraId="646EC7AF" w14:textId="77777777" w:rsidTr="009F402E">
        <w:trPr>
          <w:cantSplit/>
          <w:trHeight w:val="454"/>
          <w:jc w:val="center"/>
        </w:trPr>
        <w:tc>
          <w:tcPr>
            <w:tcW w:w="1701" w:type="dxa"/>
            <w:vAlign w:val="center"/>
          </w:tcPr>
          <w:p w14:paraId="3725AA1B" w14:textId="4D072C4B" w:rsidR="00FA7B4A" w:rsidRPr="008357A8" w:rsidRDefault="00FA7B4A" w:rsidP="0066008A">
            <w:pPr>
              <w:snapToGrid w:val="0"/>
              <w:jc w:val="center"/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 w:rsidRPr="008357A8"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聯絡窗口</w:t>
            </w:r>
          </w:p>
        </w:tc>
        <w:tc>
          <w:tcPr>
            <w:tcW w:w="4110" w:type="dxa"/>
            <w:gridSpan w:val="4"/>
            <w:vAlign w:val="center"/>
          </w:tcPr>
          <w:p w14:paraId="3AFB9DFC" w14:textId="36C17E34" w:rsidR="00FA7B4A" w:rsidRPr="008357A8" w:rsidRDefault="008357A8" w:rsidP="00AF3707">
            <w:pPr>
              <w:wordWrap w:val="0"/>
              <w:snapToGrid w:val="0"/>
              <w:jc w:val="right"/>
              <w:rPr>
                <w:rFonts w:ascii="微軟正黑體" w:eastAsia="微軟正黑體" w:hAnsi="微軟正黑體" w:cs="Arial"/>
                <w:bCs/>
                <w:color w:val="000000"/>
                <w:sz w:val="20"/>
                <w:szCs w:val="20"/>
              </w:rPr>
            </w:pPr>
            <w:r w:rsidRPr="008357A8">
              <w:rPr>
                <w:rFonts w:ascii="微軟正黑體" w:eastAsia="微軟正黑體" w:hAnsi="微軟正黑體" w:cs="Arial" w:hint="eastAsia"/>
                <w:bCs/>
                <w:color w:val="000000"/>
                <w:sz w:val="20"/>
                <w:szCs w:val="20"/>
              </w:rPr>
              <w:t xml:space="preserve">    </w:t>
            </w:r>
            <w:r w:rsidR="00FA7B4A" w:rsidRPr="008357A8">
              <w:rPr>
                <w:rFonts w:ascii="微軟正黑體" w:eastAsia="微軟正黑體" w:hAnsi="微軟正黑體" w:cs="Arial" w:hint="eastAsia"/>
                <w:bCs/>
                <w:color w:val="000000"/>
                <w:sz w:val="20"/>
                <w:szCs w:val="20"/>
              </w:rPr>
              <w:t>先生／小姐</w:t>
            </w:r>
            <w:r w:rsidR="00AF3707">
              <w:rPr>
                <w:rFonts w:ascii="微軟正黑體" w:eastAsia="微軟正黑體" w:hAnsi="微軟正黑體" w:cs="Arial" w:hint="eastAsia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1E88DA8" w14:textId="2E19E41B" w:rsidR="00FA7B4A" w:rsidRPr="008357A8" w:rsidRDefault="00FA7B4A" w:rsidP="0066008A">
            <w:pPr>
              <w:snapToGrid w:val="0"/>
              <w:jc w:val="center"/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 w:rsidRPr="008357A8"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  <w:t>部門</w:t>
            </w:r>
            <w:r w:rsidRPr="008357A8"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／</w:t>
            </w:r>
            <w:r w:rsidRPr="008357A8"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  <w:t>職稱</w:t>
            </w:r>
          </w:p>
        </w:tc>
        <w:tc>
          <w:tcPr>
            <w:tcW w:w="3828" w:type="dxa"/>
            <w:gridSpan w:val="2"/>
            <w:vAlign w:val="center"/>
          </w:tcPr>
          <w:p w14:paraId="318F6051" w14:textId="6E2B7BE4" w:rsidR="00FA7B4A" w:rsidRPr="006141F5" w:rsidRDefault="00FA7B4A" w:rsidP="00AF3707">
            <w:pPr>
              <w:jc w:val="center"/>
              <w:rPr>
                <w:rFonts w:ascii="微軟正黑體" w:eastAsia="微軟正黑體" w:hAnsi="微軟正黑體" w:cs="Courier New"/>
                <w:color w:val="000000"/>
                <w:sz w:val="20"/>
                <w:szCs w:val="20"/>
              </w:rPr>
            </w:pPr>
          </w:p>
        </w:tc>
      </w:tr>
      <w:tr w:rsidR="00FA7B4A" w:rsidRPr="008357A8" w14:paraId="61B385F2" w14:textId="77777777" w:rsidTr="009F402E">
        <w:trPr>
          <w:cantSplit/>
          <w:trHeight w:val="454"/>
          <w:jc w:val="center"/>
        </w:trPr>
        <w:tc>
          <w:tcPr>
            <w:tcW w:w="1701" w:type="dxa"/>
            <w:vAlign w:val="center"/>
          </w:tcPr>
          <w:p w14:paraId="08EF70A0" w14:textId="5788D8F8" w:rsidR="00FA7B4A" w:rsidRPr="008357A8" w:rsidRDefault="00825F4B" w:rsidP="0066008A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 w:rsidRPr="008357A8"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公司</w:t>
            </w:r>
            <w:r w:rsidR="00FA7B4A" w:rsidRPr="008357A8"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  <w:t>電話</w:t>
            </w:r>
          </w:p>
        </w:tc>
        <w:tc>
          <w:tcPr>
            <w:tcW w:w="2126" w:type="dxa"/>
            <w:vAlign w:val="center"/>
          </w:tcPr>
          <w:p w14:paraId="64C05AC0" w14:textId="381356A6" w:rsidR="00FA7B4A" w:rsidRPr="006141F5" w:rsidRDefault="00FA7B4A" w:rsidP="00871EF3">
            <w:pPr>
              <w:snapToGrid w:val="0"/>
              <w:spacing w:line="240" w:lineRule="exact"/>
              <w:rPr>
                <w:rFonts w:ascii="微軟正黑體" w:eastAsia="微軟正黑體" w:hAnsi="微軟正黑體" w:cs="Arial"/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2667388" w14:textId="77777777" w:rsidR="00FA7B4A" w:rsidRPr="008357A8" w:rsidRDefault="00FA7B4A" w:rsidP="0066008A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 w:cs="Arial"/>
                <w:bCs/>
                <w:color w:val="000000"/>
                <w:sz w:val="20"/>
                <w:szCs w:val="20"/>
              </w:rPr>
            </w:pPr>
            <w:r w:rsidRPr="008357A8">
              <w:rPr>
                <w:rFonts w:ascii="微軟正黑體" w:eastAsia="微軟正黑體" w:hAnsi="微軟正黑體" w:cs="Arial"/>
                <w:bCs/>
                <w:color w:val="000000"/>
                <w:sz w:val="20"/>
                <w:szCs w:val="20"/>
              </w:rPr>
              <w:t>分機</w:t>
            </w:r>
          </w:p>
        </w:tc>
        <w:tc>
          <w:tcPr>
            <w:tcW w:w="1275" w:type="dxa"/>
            <w:gridSpan w:val="2"/>
            <w:vAlign w:val="center"/>
          </w:tcPr>
          <w:p w14:paraId="6F6B04F1" w14:textId="58EFFC43" w:rsidR="00FA7B4A" w:rsidRPr="008357A8" w:rsidRDefault="00FA7B4A" w:rsidP="008357A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A977E6" w14:textId="2AFC0DC0" w:rsidR="00FA7B4A" w:rsidRPr="008357A8" w:rsidRDefault="00FA7B4A" w:rsidP="0066008A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 w:rsidRPr="008357A8"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手機</w:t>
            </w:r>
            <w:r w:rsidR="00825F4B" w:rsidRPr="008357A8"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號碼</w:t>
            </w:r>
          </w:p>
        </w:tc>
        <w:tc>
          <w:tcPr>
            <w:tcW w:w="3828" w:type="dxa"/>
            <w:gridSpan w:val="2"/>
            <w:vAlign w:val="center"/>
          </w:tcPr>
          <w:p w14:paraId="3B69B78E" w14:textId="09AD8E01" w:rsidR="00FA7B4A" w:rsidRPr="006141F5" w:rsidRDefault="00AF3707" w:rsidP="00871E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Cs/>
                <w:color w:val="000000"/>
              </w:rPr>
            </w:pPr>
            <w:r w:rsidRPr="006141F5">
              <w:rPr>
                <w:rFonts w:ascii="微軟正黑體" w:eastAsia="微軟正黑體" w:hAnsi="微軟正黑體" w:cs="Arial" w:hint="eastAsia"/>
                <w:bCs/>
                <w:color w:val="000000"/>
              </w:rPr>
              <w:t xml:space="preserve"> </w:t>
            </w:r>
          </w:p>
        </w:tc>
      </w:tr>
      <w:tr w:rsidR="00FA7B4A" w:rsidRPr="008357A8" w14:paraId="48A7B53A" w14:textId="77777777" w:rsidTr="009F402E">
        <w:trPr>
          <w:cantSplit/>
          <w:trHeight w:val="454"/>
          <w:jc w:val="center"/>
        </w:trPr>
        <w:tc>
          <w:tcPr>
            <w:tcW w:w="1701" w:type="dxa"/>
            <w:vAlign w:val="center"/>
          </w:tcPr>
          <w:p w14:paraId="507721BA" w14:textId="27E70961" w:rsidR="00FA7B4A" w:rsidRPr="008357A8" w:rsidRDefault="00825F4B" w:rsidP="00554414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 w:rsidRPr="008357A8"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電子</w:t>
            </w:r>
            <w:r w:rsidR="00FA7B4A" w:rsidRPr="008357A8"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信箱</w:t>
            </w:r>
          </w:p>
        </w:tc>
        <w:tc>
          <w:tcPr>
            <w:tcW w:w="9072" w:type="dxa"/>
            <w:gridSpan w:val="7"/>
            <w:vAlign w:val="center"/>
          </w:tcPr>
          <w:p w14:paraId="69E9C7ED" w14:textId="622D72E9" w:rsidR="00FA7B4A" w:rsidRPr="006141F5" w:rsidRDefault="006141F5" w:rsidP="00871E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Cs/>
                <w:color w:val="000000"/>
              </w:rPr>
            </w:pPr>
            <w:r>
              <w:rPr>
                <w:rFonts w:ascii="微軟正黑體" w:eastAsia="微軟正黑體" w:hAnsi="微軟正黑體" w:cs="Arial" w:hint="eastAsia"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FA7B4A" w:rsidRPr="008357A8" w14:paraId="3E542324" w14:textId="77777777" w:rsidTr="009F402E">
        <w:trPr>
          <w:cantSplit/>
          <w:trHeight w:val="1369"/>
          <w:jc w:val="center"/>
        </w:trPr>
        <w:tc>
          <w:tcPr>
            <w:tcW w:w="1701" w:type="dxa"/>
            <w:vAlign w:val="center"/>
          </w:tcPr>
          <w:p w14:paraId="28CA9307" w14:textId="022C9260" w:rsidR="00FA7B4A" w:rsidRPr="008357A8" w:rsidRDefault="00FA7B4A" w:rsidP="0066008A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 w:rsidRPr="008357A8"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展台數量</w:t>
            </w:r>
            <w:r w:rsidR="0063149A" w:rsidRPr="008357A8"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及費用</w:t>
            </w:r>
          </w:p>
        </w:tc>
        <w:tc>
          <w:tcPr>
            <w:tcW w:w="9072" w:type="dxa"/>
            <w:gridSpan w:val="7"/>
            <w:vAlign w:val="center"/>
          </w:tcPr>
          <w:p w14:paraId="22737AC1" w14:textId="47EEFA77" w:rsidR="00B838C8" w:rsidRPr="00FE7F6B" w:rsidRDefault="00AF3707" w:rsidP="00C3037B">
            <w:pPr>
              <w:snapToGrid w:val="0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Cs w:val="20"/>
              </w:rPr>
              <w:t xml:space="preserve"> </w:t>
            </w:r>
            <w:r w:rsidR="00FA7B4A" w:rsidRPr="008357A8">
              <w:rPr>
                <w:rFonts w:ascii="微軟正黑體" w:eastAsia="微軟正黑體" w:hAnsi="微軟正黑體" w:hint="eastAsia"/>
                <w:b/>
                <w:szCs w:val="20"/>
              </w:rPr>
              <w:t>COMPUTEX TAIPEI</w:t>
            </w:r>
            <w:r w:rsidR="00FD7EA1" w:rsidRPr="008357A8">
              <w:rPr>
                <w:rFonts w:ascii="微軟正黑體" w:eastAsia="微軟正黑體" w:hAnsi="微軟正黑體"/>
                <w:b/>
                <w:szCs w:val="20"/>
              </w:rPr>
              <w:t xml:space="preserve"> </w:t>
            </w:r>
            <w:r w:rsidR="00FD7EA1" w:rsidRPr="008357A8">
              <w:rPr>
                <w:rFonts w:ascii="微軟正黑體" w:eastAsia="微軟正黑體" w:hAnsi="微軟正黑體" w:hint="eastAsia"/>
                <w:b/>
                <w:szCs w:val="20"/>
              </w:rPr>
              <w:t>2</w:t>
            </w:r>
            <w:r w:rsidR="00FD7EA1" w:rsidRPr="008357A8">
              <w:rPr>
                <w:rFonts w:ascii="微軟正黑體" w:eastAsia="微軟正黑體" w:hAnsi="微軟正黑體"/>
                <w:b/>
                <w:szCs w:val="20"/>
              </w:rPr>
              <w:t>02</w:t>
            </w:r>
            <w:r w:rsidR="00033D37">
              <w:rPr>
                <w:rFonts w:ascii="微軟正黑體" w:eastAsia="微軟正黑體" w:hAnsi="微軟正黑體"/>
                <w:b/>
                <w:szCs w:val="20"/>
              </w:rPr>
              <w:t>6</w:t>
            </w:r>
            <w:r w:rsidR="00FD7EA1" w:rsidRPr="008357A8">
              <w:rPr>
                <w:rFonts w:ascii="微軟正黑體" w:eastAsia="微軟正黑體" w:hAnsi="微軟正黑體" w:hint="eastAsia"/>
                <w:b/>
                <w:szCs w:val="20"/>
              </w:rPr>
              <w:t>－</w:t>
            </w:r>
            <w:r w:rsidR="004A5DD8" w:rsidRPr="004A5DD8">
              <w:rPr>
                <w:rFonts w:ascii="微軟正黑體" w:eastAsia="微軟正黑體" w:hAnsi="微軟正黑體"/>
                <w:b/>
                <w:szCs w:val="20"/>
              </w:rPr>
              <w:t>Smart Mobility Pavilion</w:t>
            </w:r>
            <w:r w:rsidR="00FA7B4A" w:rsidRPr="008357A8">
              <w:rPr>
                <w:rFonts w:ascii="微軟正黑體" w:eastAsia="微軟正黑體" w:hAnsi="微軟正黑體" w:hint="eastAsia"/>
                <w:b/>
                <w:szCs w:val="20"/>
                <w:u w:val="single"/>
              </w:rPr>
              <w:t xml:space="preserve">　</w:t>
            </w:r>
            <w:r w:rsidR="00425983">
              <w:rPr>
                <w:rFonts w:ascii="微軟正黑體" w:eastAsia="微軟正黑體" w:hAnsi="微軟正黑體" w:hint="eastAsia"/>
                <w:b/>
                <w:szCs w:val="20"/>
                <w:u w:val="single"/>
              </w:rPr>
              <w:t xml:space="preserve">  </w:t>
            </w:r>
            <w:r w:rsidR="00FE7F6B">
              <w:rPr>
                <w:rFonts w:ascii="微軟正黑體" w:eastAsia="微軟正黑體" w:hAnsi="微軟正黑體" w:hint="eastAsia"/>
                <w:b/>
                <w:szCs w:val="20"/>
                <w:u w:val="single"/>
              </w:rPr>
              <w:t xml:space="preserve">  </w:t>
            </w:r>
            <w:r w:rsidR="00FE7F6B" w:rsidRPr="00FE7F6B">
              <w:rPr>
                <w:rFonts w:ascii="微軟正黑體" w:eastAsia="微軟正黑體" w:hAnsi="微軟正黑體" w:hint="eastAsia"/>
                <w:b/>
                <w:szCs w:val="20"/>
              </w:rPr>
              <w:t xml:space="preserve"> </w:t>
            </w:r>
            <w:proofErr w:type="gramStart"/>
            <w:r w:rsidR="00FE7F6B" w:rsidRPr="00FE7F6B">
              <w:rPr>
                <w:rFonts w:ascii="微軟正黑體" w:eastAsia="微軟正黑體" w:hAnsi="微軟正黑體" w:hint="eastAsia"/>
                <w:b/>
                <w:szCs w:val="20"/>
              </w:rPr>
              <w:t>個</w:t>
            </w:r>
            <w:proofErr w:type="gramEnd"/>
            <w:r w:rsidR="00FE7F6B" w:rsidRPr="00FE7F6B">
              <w:rPr>
                <w:rFonts w:ascii="微軟正黑體" w:eastAsia="微軟正黑體" w:hAnsi="微軟正黑體" w:hint="eastAsia"/>
                <w:b/>
                <w:szCs w:val="20"/>
              </w:rPr>
              <w:t>展台</w:t>
            </w:r>
          </w:p>
          <w:p w14:paraId="03F54EC3" w14:textId="5D861C58" w:rsidR="0063149A" w:rsidRPr="008357A8" w:rsidRDefault="00AF3707" w:rsidP="00C3037B">
            <w:pPr>
              <w:snapToGrid w:val="0"/>
              <w:jc w:val="both"/>
              <w:rPr>
                <w:rFonts w:ascii="微軟正黑體" w:eastAsia="微軟正黑體" w:hAnsi="微軟正黑體"/>
                <w:b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Cs w:val="20"/>
              </w:rPr>
              <w:t xml:space="preserve"> </w:t>
            </w:r>
            <w:r w:rsidR="0063149A" w:rsidRPr="008357A8">
              <w:rPr>
                <w:rFonts w:ascii="微軟正黑體" w:eastAsia="微軟正黑體" w:hAnsi="微軟正黑體" w:hint="eastAsia"/>
                <w:b/>
                <w:szCs w:val="20"/>
              </w:rPr>
              <w:t>總費用NT$</w:t>
            </w:r>
            <w:r w:rsidR="0063149A" w:rsidRPr="008357A8">
              <w:rPr>
                <w:rFonts w:ascii="微軟正黑體" w:eastAsia="微軟正黑體" w:hAnsi="微軟正黑體" w:hint="eastAsia"/>
                <w:b/>
                <w:szCs w:val="20"/>
                <w:u w:val="single"/>
              </w:rPr>
              <w:t xml:space="preserve">　</w:t>
            </w:r>
            <w:r w:rsidR="00425983">
              <w:rPr>
                <w:rFonts w:ascii="微軟正黑體" w:eastAsia="微軟正黑體" w:hAnsi="微軟正黑體" w:hint="eastAsia"/>
                <w:b/>
                <w:szCs w:val="20"/>
                <w:u w:val="single"/>
              </w:rPr>
              <w:t xml:space="preserve">           </w:t>
            </w:r>
            <w:r w:rsidR="00B838C8" w:rsidRPr="008357A8">
              <w:rPr>
                <w:rFonts w:ascii="微軟正黑體" w:eastAsia="微軟正黑體" w:hAnsi="微軟正黑體" w:hint="eastAsia"/>
                <w:b/>
                <w:szCs w:val="20"/>
                <w:u w:val="single"/>
              </w:rPr>
              <w:t xml:space="preserve">　</w:t>
            </w:r>
            <w:r w:rsidRPr="00FE7F6B">
              <w:rPr>
                <w:rFonts w:ascii="微軟正黑體" w:eastAsia="微軟正黑體" w:hAnsi="微軟正黑體" w:hint="eastAsia"/>
                <w:b/>
                <w:szCs w:val="20"/>
              </w:rPr>
              <w:t>元</w:t>
            </w:r>
            <w:r w:rsidR="00FE7F6B" w:rsidRPr="00FE7F6B">
              <w:rPr>
                <w:rFonts w:ascii="微軟正黑體" w:eastAsia="微軟正黑體" w:hAnsi="微軟正黑體" w:hint="eastAsia"/>
                <w:b/>
                <w:szCs w:val="20"/>
              </w:rPr>
              <w:t xml:space="preserve"> </w:t>
            </w:r>
            <w:r w:rsidR="00FE7F6B">
              <w:rPr>
                <w:rFonts w:ascii="微軟正黑體" w:eastAsia="微軟正黑體" w:hAnsi="微軟正黑體" w:hint="eastAsia"/>
                <w:b/>
                <w:szCs w:val="20"/>
              </w:rPr>
              <w:t xml:space="preserve">  </w:t>
            </w:r>
            <w:r w:rsidR="00FA47CC" w:rsidRPr="00FA47CC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（</w:t>
            </w:r>
            <w:r w:rsidR="00FE7F6B" w:rsidRPr="00FA47CC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NT$</w:t>
            </w:r>
            <w:r w:rsidR="00033D37">
              <w:rPr>
                <w:rFonts w:ascii="微軟正黑體" w:eastAsia="微軟正黑體" w:hAnsi="微軟正黑體"/>
                <w:b/>
                <w:sz w:val="22"/>
                <w:szCs w:val="22"/>
              </w:rPr>
              <w:t>22</w:t>
            </w:r>
            <w:r w:rsidR="00FE7F6B" w:rsidRPr="00FA47CC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0,000元未稅 / 每展台</w:t>
            </w:r>
            <w:r w:rsidR="00FA47CC" w:rsidRPr="00FA47CC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）</w:t>
            </w:r>
          </w:p>
          <w:p w14:paraId="16799E85" w14:textId="3C848EDA" w:rsidR="00E30BFE" w:rsidRPr="008357A8" w:rsidRDefault="00143594" w:rsidP="00E30BFE">
            <w:pPr>
              <w:pStyle w:val="ac"/>
              <w:numPr>
                <w:ilvl w:val="0"/>
                <w:numId w:val="10"/>
              </w:numPr>
              <w:snapToGrid w:val="0"/>
              <w:ind w:leftChars="0" w:left="224" w:right="160" w:hanging="224"/>
              <w:rPr>
                <w:rFonts w:ascii="微軟正黑體" w:eastAsia="微軟正黑體" w:hAnsi="微軟正黑體"/>
                <w:sz w:val="18"/>
                <w:szCs w:val="20"/>
              </w:rPr>
            </w:pPr>
            <w:r w:rsidRPr="008357A8">
              <w:rPr>
                <w:rFonts w:ascii="微軟正黑體" w:eastAsia="微軟正黑體" w:hAnsi="微軟正黑體" w:hint="eastAsia"/>
                <w:sz w:val="18"/>
                <w:szCs w:val="20"/>
              </w:rPr>
              <w:t>TADA會員開立收據；非會員開立發票</w:t>
            </w:r>
            <w:r w:rsidR="009F402E">
              <w:rPr>
                <w:rFonts w:ascii="微軟正黑體" w:eastAsia="微軟正黑體" w:hAnsi="微軟正黑體" w:hint="eastAsia"/>
                <w:sz w:val="18"/>
                <w:szCs w:val="20"/>
              </w:rPr>
              <w:t>（</w:t>
            </w:r>
            <w:r w:rsidRPr="008357A8">
              <w:rPr>
                <w:rFonts w:ascii="微軟正黑體" w:eastAsia="微軟正黑體" w:hAnsi="微軟正黑體" w:hint="eastAsia"/>
                <w:sz w:val="18"/>
                <w:szCs w:val="20"/>
              </w:rPr>
              <w:t>外稅</w:t>
            </w:r>
            <w:r w:rsidR="009F402E">
              <w:rPr>
                <w:rFonts w:ascii="微軟正黑體" w:eastAsia="微軟正黑體" w:hAnsi="微軟正黑體" w:hint="eastAsia"/>
                <w:sz w:val="18"/>
                <w:szCs w:val="20"/>
              </w:rPr>
              <w:t>）</w:t>
            </w:r>
          </w:p>
          <w:p w14:paraId="7E7735B3" w14:textId="531038BC" w:rsidR="00FA7B4A" w:rsidRPr="008357A8" w:rsidRDefault="00FA7B4A" w:rsidP="00E30BFE">
            <w:pPr>
              <w:pStyle w:val="ac"/>
              <w:numPr>
                <w:ilvl w:val="0"/>
                <w:numId w:val="10"/>
              </w:numPr>
              <w:snapToGrid w:val="0"/>
              <w:ind w:leftChars="0" w:left="224" w:right="160" w:hanging="224"/>
              <w:rPr>
                <w:rFonts w:ascii="微軟正黑體" w:eastAsia="微軟正黑體" w:hAnsi="微軟正黑體"/>
                <w:sz w:val="16"/>
                <w:szCs w:val="20"/>
              </w:rPr>
            </w:pPr>
            <w:r w:rsidRPr="008357A8">
              <w:rPr>
                <w:rFonts w:ascii="微軟正黑體" w:eastAsia="微軟正黑體" w:hAnsi="微軟正黑體" w:hint="eastAsia"/>
                <w:sz w:val="18"/>
                <w:szCs w:val="20"/>
              </w:rPr>
              <w:t>主辦單位提供展示配備</w:t>
            </w:r>
            <w:proofErr w:type="gramStart"/>
            <w:r w:rsidRPr="008357A8">
              <w:rPr>
                <w:rFonts w:ascii="微軟正黑體" w:eastAsia="微軟正黑體" w:hAnsi="微軟正黑體" w:hint="eastAsia"/>
                <w:sz w:val="18"/>
                <w:szCs w:val="20"/>
              </w:rPr>
              <w:t>包括展台</w:t>
            </w:r>
            <w:proofErr w:type="gramEnd"/>
            <w:r w:rsidRPr="008357A8">
              <w:rPr>
                <w:rFonts w:ascii="微軟正黑體" w:eastAsia="微軟正黑體" w:hAnsi="微軟正黑體" w:hint="eastAsia"/>
                <w:sz w:val="18"/>
                <w:szCs w:val="20"/>
              </w:rPr>
              <w:t>、</w:t>
            </w:r>
            <w:r w:rsidR="0063149A" w:rsidRPr="008357A8">
              <w:rPr>
                <w:rFonts w:ascii="微軟正黑體" w:eastAsia="微軟正黑體" w:hAnsi="微軟正黑體" w:hint="eastAsia"/>
                <w:sz w:val="18"/>
                <w:szCs w:val="20"/>
              </w:rPr>
              <w:t>海報、</w:t>
            </w:r>
            <w:r w:rsidRPr="008357A8">
              <w:rPr>
                <w:rFonts w:ascii="微軟正黑體" w:eastAsia="微軟正黑體" w:hAnsi="微軟正黑體" w:hint="eastAsia"/>
                <w:sz w:val="18"/>
                <w:szCs w:val="20"/>
              </w:rPr>
              <w:t>倉儲、電力、照明、商談區</w:t>
            </w:r>
            <w:r w:rsidR="0063149A" w:rsidRPr="008357A8">
              <w:rPr>
                <w:rFonts w:ascii="微軟正黑體" w:eastAsia="微軟正黑體" w:hAnsi="微軟正黑體" w:hint="eastAsia"/>
                <w:sz w:val="18"/>
                <w:szCs w:val="20"/>
              </w:rPr>
              <w:t>、服務台</w:t>
            </w:r>
            <w:r w:rsidRPr="008357A8">
              <w:rPr>
                <w:rFonts w:ascii="微軟正黑體" w:eastAsia="微軟正黑體" w:hAnsi="微軟正黑體" w:hint="eastAsia"/>
                <w:sz w:val="18"/>
                <w:szCs w:val="20"/>
              </w:rPr>
              <w:t>、統一視覺；廣宣服務包</w:t>
            </w:r>
            <w:r w:rsidR="00502493" w:rsidRPr="008357A8">
              <w:rPr>
                <w:rFonts w:ascii="微軟正黑體" w:eastAsia="微軟正黑體" w:hAnsi="微軟正黑體" w:hint="eastAsia"/>
                <w:sz w:val="18"/>
                <w:szCs w:val="20"/>
              </w:rPr>
              <w:t>括</w:t>
            </w:r>
            <w:r w:rsidR="0063149A" w:rsidRPr="008357A8">
              <w:rPr>
                <w:rFonts w:ascii="微軟正黑體" w:eastAsia="微軟正黑體" w:hAnsi="微軟正黑體" w:hint="eastAsia"/>
                <w:sz w:val="18"/>
                <w:szCs w:val="20"/>
              </w:rPr>
              <w:t>買主</w:t>
            </w:r>
            <w:r w:rsidRPr="008357A8">
              <w:rPr>
                <w:rFonts w:ascii="微軟正黑體" w:eastAsia="微軟正黑體" w:hAnsi="微軟正黑體" w:hint="eastAsia"/>
                <w:sz w:val="18"/>
                <w:szCs w:val="20"/>
              </w:rPr>
              <w:t>電子報</w:t>
            </w:r>
            <w:r w:rsidR="0063149A" w:rsidRPr="008357A8">
              <w:rPr>
                <w:rFonts w:ascii="微軟正黑體" w:eastAsia="微軟正黑體" w:hAnsi="微軟正黑體" w:hint="eastAsia"/>
                <w:sz w:val="18"/>
                <w:szCs w:val="20"/>
              </w:rPr>
              <w:t>、</w:t>
            </w:r>
            <w:proofErr w:type="gramStart"/>
            <w:r w:rsidR="0063149A" w:rsidRPr="008357A8">
              <w:rPr>
                <w:rFonts w:ascii="微軟正黑體" w:eastAsia="微軟正黑體" w:hAnsi="微軟正黑體" w:hint="eastAsia"/>
                <w:sz w:val="18"/>
                <w:szCs w:val="20"/>
              </w:rPr>
              <w:t>線上展</w:t>
            </w:r>
            <w:proofErr w:type="gramEnd"/>
            <w:r w:rsidR="0063149A" w:rsidRPr="008357A8">
              <w:rPr>
                <w:rFonts w:ascii="微軟正黑體" w:eastAsia="微軟正黑體" w:hAnsi="微軟正黑體" w:hint="eastAsia"/>
                <w:sz w:val="18"/>
                <w:szCs w:val="20"/>
              </w:rPr>
              <w:t>主題館</w:t>
            </w:r>
            <w:r w:rsidR="00595B79" w:rsidRPr="008357A8">
              <w:rPr>
                <w:rFonts w:ascii="微軟正黑體" w:eastAsia="微軟正黑體" w:hAnsi="微軟正黑體" w:hint="eastAsia"/>
                <w:sz w:val="18"/>
                <w:szCs w:val="20"/>
              </w:rPr>
              <w:t>等</w:t>
            </w:r>
            <w:r w:rsidR="009F402E">
              <w:rPr>
                <w:rFonts w:ascii="微軟正黑體" w:eastAsia="微軟正黑體" w:hAnsi="微軟正黑體" w:hint="eastAsia"/>
                <w:sz w:val="18"/>
                <w:szCs w:val="20"/>
              </w:rPr>
              <w:t>；並且主辦單位</w:t>
            </w:r>
            <w:r w:rsidR="009F402E" w:rsidRPr="009F402E">
              <w:rPr>
                <w:rFonts w:ascii="微軟正黑體" w:eastAsia="微軟正黑體" w:hAnsi="微軟正黑體" w:hint="eastAsia"/>
                <w:sz w:val="18"/>
                <w:szCs w:val="20"/>
              </w:rPr>
              <w:t>保留</w:t>
            </w:r>
            <w:r w:rsidR="009F402E">
              <w:rPr>
                <w:rFonts w:ascii="微軟正黑體" w:eastAsia="微軟正黑體" w:hAnsi="微軟正黑體" w:hint="eastAsia"/>
                <w:sz w:val="18"/>
                <w:szCs w:val="20"/>
              </w:rPr>
              <w:t>最終修改、</w:t>
            </w:r>
            <w:r w:rsidR="009F402E" w:rsidRPr="009F402E">
              <w:rPr>
                <w:rFonts w:ascii="微軟正黑體" w:eastAsia="微軟正黑體" w:hAnsi="微軟正黑體" w:hint="eastAsia"/>
                <w:sz w:val="18"/>
                <w:szCs w:val="20"/>
              </w:rPr>
              <w:t>變更</w:t>
            </w:r>
            <w:r w:rsidR="009F402E">
              <w:rPr>
                <w:rFonts w:ascii="微軟正黑體" w:eastAsia="微軟正黑體" w:hAnsi="微軟正黑體" w:hint="eastAsia"/>
                <w:sz w:val="18"/>
                <w:szCs w:val="20"/>
              </w:rPr>
              <w:t>、活動解釋之</w:t>
            </w:r>
            <w:r w:rsidR="009F402E" w:rsidRPr="009F402E">
              <w:rPr>
                <w:rFonts w:ascii="微軟正黑體" w:eastAsia="微軟正黑體" w:hAnsi="微軟正黑體" w:hint="eastAsia"/>
                <w:sz w:val="18"/>
                <w:szCs w:val="20"/>
              </w:rPr>
              <w:t>的權</w:t>
            </w:r>
            <w:r w:rsidR="009F402E">
              <w:rPr>
                <w:rFonts w:ascii="微軟正黑體" w:eastAsia="微軟正黑體" w:hAnsi="微軟正黑體" w:hint="eastAsia"/>
                <w:sz w:val="18"/>
                <w:szCs w:val="20"/>
              </w:rPr>
              <w:t>利</w:t>
            </w:r>
          </w:p>
        </w:tc>
      </w:tr>
      <w:tr w:rsidR="004F3E96" w:rsidRPr="008357A8" w14:paraId="3CED9D97" w14:textId="5E3748DF" w:rsidTr="009F402E">
        <w:trPr>
          <w:cantSplit/>
          <w:trHeight w:val="1644"/>
          <w:jc w:val="center"/>
        </w:trPr>
        <w:tc>
          <w:tcPr>
            <w:tcW w:w="1701" w:type="dxa"/>
            <w:vAlign w:val="center"/>
          </w:tcPr>
          <w:p w14:paraId="789039D2" w14:textId="523EEB43" w:rsidR="004F3E96" w:rsidRPr="008357A8" w:rsidRDefault="004F3E96" w:rsidP="004F3E96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 w:rsidRPr="008357A8"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產品分類</w:t>
            </w:r>
          </w:p>
        </w:tc>
        <w:tc>
          <w:tcPr>
            <w:tcW w:w="3024" w:type="dxa"/>
            <w:gridSpan w:val="3"/>
            <w:vAlign w:val="center"/>
          </w:tcPr>
          <w:p w14:paraId="1B512D21" w14:textId="763D49EC" w:rsidR="004F3E96" w:rsidRPr="008357A8" w:rsidRDefault="004F3E96" w:rsidP="006141F5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357A8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r w:rsidRPr="008357A8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電池系統</w:t>
            </w:r>
          </w:p>
          <w:p w14:paraId="5F8C8143" w14:textId="57A2F087" w:rsidR="004F3E96" w:rsidRPr="008357A8" w:rsidRDefault="004F3E96" w:rsidP="006141F5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357A8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r w:rsidRPr="008357A8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電機系統</w:t>
            </w:r>
          </w:p>
          <w:p w14:paraId="065B5796" w14:textId="0AFB7040" w:rsidR="004F3E96" w:rsidRPr="008357A8" w:rsidRDefault="004F3E96" w:rsidP="006141F5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357A8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r w:rsidRPr="008357A8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電控系統</w:t>
            </w:r>
          </w:p>
          <w:p w14:paraId="5007239A" w14:textId="0D794F2E" w:rsidR="004F3E96" w:rsidRPr="008357A8" w:rsidRDefault="004F3E96" w:rsidP="006141F5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357A8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r w:rsidRPr="008357A8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智慧座艙</w:t>
            </w:r>
          </w:p>
        </w:tc>
        <w:tc>
          <w:tcPr>
            <w:tcW w:w="3024" w:type="dxa"/>
            <w:gridSpan w:val="3"/>
            <w:vAlign w:val="center"/>
          </w:tcPr>
          <w:p w14:paraId="09F50764" w14:textId="6DA64F42" w:rsidR="004F3E96" w:rsidRPr="008357A8" w:rsidRDefault="004F3E96" w:rsidP="006141F5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357A8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r w:rsidRPr="008357A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Pr="008357A8">
              <w:rPr>
                <w:rFonts w:ascii="微軟正黑體" w:eastAsia="微軟正黑體" w:hAnsi="微軟正黑體" w:hint="eastAsia"/>
                <w:sz w:val="20"/>
                <w:szCs w:val="20"/>
              </w:rPr>
              <w:t>充電</w:t>
            </w:r>
            <w:proofErr w:type="gramStart"/>
            <w:r w:rsidRPr="008357A8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椿</w:t>
            </w:r>
            <w:proofErr w:type="gramEnd"/>
          </w:p>
          <w:p w14:paraId="3142A3C5" w14:textId="219400CD" w:rsidR="004F3E96" w:rsidRPr="008357A8" w:rsidRDefault="004F3E96" w:rsidP="006141F5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357A8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r w:rsidRPr="008357A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Pr="008357A8">
              <w:rPr>
                <w:rFonts w:ascii="微軟正黑體" w:eastAsia="微軟正黑體" w:hAnsi="微軟正黑體" w:hint="eastAsia"/>
                <w:sz w:val="20"/>
                <w:szCs w:val="20"/>
              </w:rPr>
              <w:t>車用半導體晶片</w:t>
            </w:r>
          </w:p>
          <w:p w14:paraId="64919774" w14:textId="11D97CA6" w:rsidR="004F3E96" w:rsidRPr="008357A8" w:rsidRDefault="004F3E96" w:rsidP="006141F5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357A8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r w:rsidRPr="008357A8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roofErr w:type="gramStart"/>
            <w:r w:rsidRPr="008357A8">
              <w:rPr>
                <w:rFonts w:ascii="微軟正黑體" w:eastAsia="微軟正黑體" w:hAnsi="微軟正黑體" w:hint="eastAsia"/>
                <w:sz w:val="20"/>
                <w:szCs w:val="20"/>
              </w:rPr>
              <w:t>車載資通訊</w:t>
            </w:r>
            <w:proofErr w:type="gramEnd"/>
            <w:r w:rsidRPr="008357A8">
              <w:rPr>
                <w:rFonts w:ascii="微軟正黑體" w:eastAsia="微軟正黑體" w:hAnsi="微軟正黑體" w:hint="eastAsia"/>
                <w:sz w:val="20"/>
                <w:szCs w:val="20"/>
              </w:rPr>
              <w:t>系統</w:t>
            </w:r>
          </w:p>
          <w:p w14:paraId="4A23B4C9" w14:textId="5F68DF2D" w:rsidR="004F3E96" w:rsidRPr="008357A8" w:rsidRDefault="004F3E96" w:rsidP="006141F5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357A8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r w:rsidRPr="008357A8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車用產品認證</w:t>
            </w:r>
          </w:p>
        </w:tc>
        <w:tc>
          <w:tcPr>
            <w:tcW w:w="3024" w:type="dxa"/>
            <w:vAlign w:val="center"/>
          </w:tcPr>
          <w:p w14:paraId="09F36A3B" w14:textId="5BA984B6" w:rsidR="004F3E96" w:rsidRPr="008357A8" w:rsidRDefault="004F3E96" w:rsidP="006141F5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357A8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r w:rsidRPr="008357A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Pr="008357A8">
              <w:rPr>
                <w:rFonts w:ascii="微軟正黑體" w:eastAsia="微軟正黑體" w:hAnsi="微軟正黑體" w:hint="eastAsia"/>
                <w:sz w:val="20"/>
                <w:szCs w:val="20"/>
              </w:rPr>
              <w:t>其他</w:t>
            </w:r>
            <w:r w:rsidRPr="008357A8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      </w:t>
            </w:r>
          </w:p>
        </w:tc>
      </w:tr>
      <w:tr w:rsidR="004F3E96" w:rsidRPr="008357A8" w14:paraId="7175ED47" w14:textId="77777777" w:rsidTr="009F402E">
        <w:trPr>
          <w:cantSplit/>
          <w:trHeight w:val="360"/>
          <w:jc w:val="center"/>
        </w:trPr>
        <w:tc>
          <w:tcPr>
            <w:tcW w:w="1701" w:type="dxa"/>
            <w:vAlign w:val="center"/>
          </w:tcPr>
          <w:p w14:paraId="1627DB81" w14:textId="588FEF92" w:rsidR="004F3E96" w:rsidRPr="008357A8" w:rsidRDefault="004F3E96" w:rsidP="004F3E96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 w:rsidRPr="008357A8"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產品簡述</w:t>
            </w:r>
          </w:p>
        </w:tc>
        <w:tc>
          <w:tcPr>
            <w:tcW w:w="9072" w:type="dxa"/>
            <w:gridSpan w:val="7"/>
            <w:vAlign w:val="center"/>
          </w:tcPr>
          <w:p w14:paraId="1C50D842" w14:textId="0261F60E" w:rsidR="004F3E96" w:rsidRPr="008357A8" w:rsidRDefault="004F3E96" w:rsidP="004F3E96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Cs/>
                <w:color w:val="000000"/>
                <w:sz w:val="20"/>
                <w:szCs w:val="20"/>
              </w:rPr>
            </w:pPr>
          </w:p>
          <w:p w14:paraId="0329203A" w14:textId="77777777" w:rsidR="004F3E96" w:rsidRPr="008357A8" w:rsidRDefault="004F3E96" w:rsidP="004F3E96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Cs/>
                <w:color w:val="000000"/>
                <w:sz w:val="20"/>
                <w:szCs w:val="20"/>
              </w:rPr>
            </w:pPr>
          </w:p>
          <w:p w14:paraId="540D127C" w14:textId="77777777" w:rsidR="004F3E96" w:rsidRPr="008357A8" w:rsidRDefault="004F3E96" w:rsidP="004F3E96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Cs/>
                <w:color w:val="000000"/>
                <w:sz w:val="20"/>
                <w:szCs w:val="20"/>
              </w:rPr>
            </w:pPr>
          </w:p>
          <w:p w14:paraId="7AE784C6" w14:textId="77777777" w:rsidR="004F3E96" w:rsidRPr="008357A8" w:rsidRDefault="004F3E96" w:rsidP="004F3E96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Cs/>
                <w:color w:val="000000"/>
                <w:sz w:val="20"/>
                <w:szCs w:val="20"/>
              </w:rPr>
            </w:pPr>
          </w:p>
          <w:p w14:paraId="121CAF18" w14:textId="6497C5F5" w:rsidR="004F3E96" w:rsidRPr="008357A8" w:rsidRDefault="004F3E96" w:rsidP="004F3E96">
            <w:pPr>
              <w:snapToGrid w:val="0"/>
              <w:spacing w:line="240" w:lineRule="exact"/>
              <w:jc w:val="right"/>
              <w:rPr>
                <w:rFonts w:ascii="微軟正黑體" w:eastAsia="微軟正黑體" w:hAnsi="微軟正黑體" w:cs="Arial"/>
                <w:bCs/>
                <w:color w:val="000000"/>
                <w:sz w:val="20"/>
                <w:szCs w:val="20"/>
              </w:rPr>
            </w:pPr>
            <w:proofErr w:type="gramStart"/>
            <w:r w:rsidRPr="008357A8">
              <w:rPr>
                <w:rFonts w:ascii="微軟正黑體" w:eastAsia="微軟正黑體" w:hAnsi="微軟正黑體" w:cs="Arial" w:hint="eastAsia"/>
                <w:bCs/>
                <w:color w:val="000000"/>
                <w:sz w:val="20"/>
                <w:szCs w:val="20"/>
                <w:shd w:val="pct15" w:color="auto" w:fill="FFFFFF"/>
              </w:rPr>
              <w:t>（</w:t>
            </w:r>
            <w:proofErr w:type="gramEnd"/>
            <w:r w:rsidRPr="008357A8">
              <w:rPr>
                <w:rFonts w:ascii="微軟正黑體" w:eastAsia="微軟正黑體" w:hAnsi="微軟正黑體" w:cs="Arial" w:hint="eastAsia"/>
                <w:bCs/>
                <w:color w:val="000000"/>
                <w:sz w:val="20"/>
                <w:szCs w:val="20"/>
                <w:shd w:val="pct15" w:color="auto" w:fill="FFFFFF"/>
              </w:rPr>
              <w:t>請簡述主要展出品項、特色，僅供主辦單位報名審核使用，非對外公開資料。）</w:t>
            </w:r>
          </w:p>
        </w:tc>
      </w:tr>
      <w:tr w:rsidR="004F3E96" w:rsidRPr="008357A8" w14:paraId="7DA3AAD0" w14:textId="77777777" w:rsidTr="009F402E">
        <w:trPr>
          <w:cantSplit/>
          <w:trHeight w:val="1984"/>
          <w:jc w:val="center"/>
        </w:trPr>
        <w:tc>
          <w:tcPr>
            <w:tcW w:w="1701" w:type="dxa"/>
            <w:vAlign w:val="center"/>
          </w:tcPr>
          <w:p w14:paraId="474E5F3F" w14:textId="76C7431C" w:rsidR="004F3E96" w:rsidRPr="008357A8" w:rsidRDefault="004F3E96" w:rsidP="004F3E96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 w:rsidRPr="008357A8"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繳款資料</w:t>
            </w:r>
          </w:p>
        </w:tc>
        <w:tc>
          <w:tcPr>
            <w:tcW w:w="9072" w:type="dxa"/>
            <w:gridSpan w:val="7"/>
            <w:vAlign w:val="center"/>
          </w:tcPr>
          <w:p w14:paraId="07C27E31" w14:textId="617A8234" w:rsidR="004F3E96" w:rsidRPr="008357A8" w:rsidRDefault="004F3E96" w:rsidP="004F3E96">
            <w:pPr>
              <w:spacing w:before="60" w:line="240" w:lineRule="exact"/>
              <w:rPr>
                <w:rFonts w:ascii="微軟正黑體" w:eastAsia="微軟正黑體" w:hAnsi="微軟正黑體" w:cs="Arial"/>
                <w:b/>
                <w:color w:val="FF0000"/>
                <w:sz w:val="20"/>
                <w:szCs w:val="20"/>
              </w:rPr>
            </w:pPr>
            <w:r w:rsidRPr="008357A8">
              <w:rPr>
                <w:rFonts w:ascii="微軟正黑體" w:eastAsia="微軟正黑體" w:hAnsi="微軟正黑體" w:cs="Arial" w:hint="eastAsia"/>
                <w:sz w:val="20"/>
                <w:szCs w:val="20"/>
              </w:rPr>
              <w:t>繳款期限：</w:t>
            </w:r>
            <w:r w:rsidR="00B24BDF" w:rsidRPr="008357A8">
              <w:rPr>
                <w:rFonts w:ascii="微軟正黑體" w:eastAsia="微軟正黑體" w:hAnsi="微軟正黑體" w:cs="Arial" w:hint="eastAsia"/>
                <w:b/>
                <w:color w:val="FF0000"/>
                <w:sz w:val="22"/>
                <w:szCs w:val="20"/>
              </w:rPr>
              <w:t>報名表用印回傳後十</w:t>
            </w:r>
            <w:proofErr w:type="gramStart"/>
            <w:r w:rsidR="00E65016">
              <w:rPr>
                <w:rFonts w:ascii="微軟正黑體" w:eastAsia="微軟正黑體" w:hAnsi="微軟正黑體" w:cs="Arial" w:hint="eastAsia"/>
                <w:b/>
                <w:color w:val="FF0000"/>
                <w:sz w:val="22"/>
                <w:szCs w:val="20"/>
              </w:rPr>
              <w:t>個</w:t>
            </w:r>
            <w:proofErr w:type="gramEnd"/>
            <w:r w:rsidR="00E65016">
              <w:rPr>
                <w:rFonts w:ascii="微軟正黑體" w:eastAsia="微軟正黑體" w:hAnsi="微軟正黑體" w:cs="Arial" w:hint="eastAsia"/>
                <w:b/>
                <w:color w:val="FF0000"/>
                <w:sz w:val="22"/>
                <w:szCs w:val="20"/>
              </w:rPr>
              <w:t>工作</w:t>
            </w:r>
            <w:r w:rsidR="00B24BDF" w:rsidRPr="008357A8">
              <w:rPr>
                <w:rFonts w:ascii="微軟正黑體" w:eastAsia="微軟正黑體" w:hAnsi="微軟正黑體" w:cs="Arial" w:hint="eastAsia"/>
                <w:b/>
                <w:color w:val="FF0000"/>
                <w:sz w:val="22"/>
                <w:szCs w:val="20"/>
              </w:rPr>
              <w:t>天內</w:t>
            </w:r>
          </w:p>
          <w:p w14:paraId="1BED8228" w14:textId="0AEAECD7" w:rsidR="004F3E96" w:rsidRPr="008357A8" w:rsidRDefault="004F3E96" w:rsidP="004F3E96">
            <w:pPr>
              <w:spacing w:before="60" w:line="24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8357A8">
              <w:rPr>
                <w:rFonts w:ascii="微軟正黑體" w:eastAsia="微軟正黑體" w:hAnsi="微軟正黑體" w:cs="Arial"/>
                <w:sz w:val="20"/>
                <w:szCs w:val="20"/>
              </w:rPr>
              <w:t>匯款</w:t>
            </w:r>
            <w:r w:rsidRPr="008357A8">
              <w:rPr>
                <w:rFonts w:ascii="微軟正黑體" w:eastAsia="微軟正黑體" w:hAnsi="微軟正黑體" w:cs="Arial" w:hint="eastAsia"/>
                <w:sz w:val="20"/>
                <w:szCs w:val="20"/>
              </w:rPr>
              <w:t>戶名：台灣先進車用技術發展協會</w:t>
            </w:r>
          </w:p>
          <w:p w14:paraId="01A6EAE3" w14:textId="672F61AF" w:rsidR="004F3E96" w:rsidRPr="008357A8" w:rsidRDefault="004F3E96" w:rsidP="004F3E96">
            <w:pPr>
              <w:spacing w:line="24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8357A8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匯入銀行：第一銀行（007），八德分行（1484）</w:t>
            </w:r>
          </w:p>
          <w:p w14:paraId="7B8DBC56" w14:textId="7EDA2074" w:rsidR="004F3E96" w:rsidRPr="008357A8" w:rsidRDefault="004F3E96" w:rsidP="004F3E96">
            <w:pPr>
              <w:spacing w:line="24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8357A8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匯入帳號：148-10-097695</w:t>
            </w:r>
          </w:p>
          <w:p w14:paraId="02B49E3B" w14:textId="024ED668" w:rsidR="004F3E96" w:rsidRPr="008357A8" w:rsidRDefault="004F3E96" w:rsidP="004F3E96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8357A8">
              <w:rPr>
                <w:rFonts w:ascii="微軟正黑體" w:eastAsia="微軟正黑體" w:hAnsi="微軟正黑體" w:cs="Arial" w:hint="eastAsia"/>
                <w:spacing w:val="6"/>
                <w:sz w:val="20"/>
                <w:szCs w:val="20"/>
              </w:rPr>
              <w:t>*</w:t>
            </w:r>
            <w:r w:rsidRPr="008357A8">
              <w:rPr>
                <w:rFonts w:ascii="微軟正黑體" w:eastAsia="微軟正黑體" w:hAnsi="微軟正黑體" w:cs="Arial"/>
                <w:spacing w:val="6"/>
                <w:sz w:val="20"/>
                <w:szCs w:val="20"/>
              </w:rPr>
              <w:t>匯款手續費</w:t>
            </w:r>
            <w:r w:rsidRPr="008357A8">
              <w:rPr>
                <w:rFonts w:ascii="微軟正黑體" w:eastAsia="微軟正黑體" w:hAnsi="微軟正黑體" w:cs="Arial" w:hint="eastAsia"/>
                <w:spacing w:val="6"/>
                <w:sz w:val="20"/>
                <w:szCs w:val="20"/>
              </w:rPr>
              <w:t>須由參展單位負擔，自動扣款者視同</w:t>
            </w:r>
            <w:proofErr w:type="gramStart"/>
            <w:r w:rsidRPr="008357A8">
              <w:rPr>
                <w:rFonts w:ascii="微軟正黑體" w:eastAsia="微軟正黑體" w:hAnsi="微軟正黑體" w:cs="Arial" w:hint="eastAsia"/>
                <w:spacing w:val="6"/>
                <w:sz w:val="20"/>
                <w:szCs w:val="20"/>
              </w:rPr>
              <w:t>金額缺繳</w:t>
            </w:r>
            <w:proofErr w:type="gramEnd"/>
            <w:r w:rsidRPr="008357A8">
              <w:rPr>
                <w:rFonts w:ascii="微軟正黑體" w:eastAsia="微軟正黑體" w:hAnsi="微軟正黑體" w:cs="Arial" w:hint="eastAsia"/>
                <w:spacing w:val="6"/>
                <w:sz w:val="20"/>
                <w:szCs w:val="20"/>
              </w:rPr>
              <w:t>，需再補足</w:t>
            </w:r>
            <w:r w:rsidRPr="008357A8">
              <w:rPr>
                <w:rFonts w:ascii="微軟正黑體" w:eastAsia="微軟正黑體" w:hAnsi="微軟正黑體" w:cs="Arial"/>
                <w:sz w:val="20"/>
                <w:szCs w:val="20"/>
              </w:rPr>
              <w:t>。</w:t>
            </w:r>
          </w:p>
          <w:p w14:paraId="16EE2AA8" w14:textId="0AB55833" w:rsidR="004F3E96" w:rsidRPr="008357A8" w:rsidRDefault="004F3E96" w:rsidP="004F3E96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8357A8">
              <w:rPr>
                <w:rFonts w:ascii="微軟正黑體" w:eastAsia="微軟正黑體" w:hAnsi="微軟正黑體" w:cs="Arial" w:hint="eastAsia"/>
                <w:bCs/>
                <w:color w:val="000000"/>
                <w:sz w:val="20"/>
                <w:szCs w:val="20"/>
              </w:rPr>
              <w:t>*匯款後請儘速通知主辦單位匯款帳號末五碼，以供核對。</w:t>
            </w:r>
          </w:p>
          <w:p w14:paraId="24A8DFEF" w14:textId="4D1EC17C" w:rsidR="009F402E" w:rsidRPr="008357A8" w:rsidRDefault="004F3E96" w:rsidP="009F402E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Cs/>
                <w:color w:val="000000"/>
                <w:sz w:val="20"/>
                <w:szCs w:val="20"/>
              </w:rPr>
            </w:pPr>
            <w:r w:rsidRPr="008357A8">
              <w:rPr>
                <w:rFonts w:ascii="微軟正黑體" w:eastAsia="微軟正黑體" w:hAnsi="微軟正黑體" w:cs="Arial" w:hint="eastAsia"/>
                <w:bCs/>
                <w:color w:val="000000"/>
                <w:sz w:val="20"/>
                <w:szCs w:val="20"/>
              </w:rPr>
              <w:t>*</w:t>
            </w:r>
            <w:proofErr w:type="gramStart"/>
            <w:r w:rsidRPr="008357A8">
              <w:rPr>
                <w:rFonts w:ascii="微軟正黑體" w:eastAsia="微軟正黑體" w:hAnsi="微軟正黑體" w:cs="Arial" w:hint="eastAsia"/>
                <w:bCs/>
                <w:color w:val="000000"/>
                <w:sz w:val="20"/>
                <w:szCs w:val="20"/>
              </w:rPr>
              <w:t>採</w:t>
            </w:r>
            <w:proofErr w:type="gramEnd"/>
            <w:r w:rsidRPr="008357A8">
              <w:rPr>
                <w:rFonts w:ascii="微軟正黑體" w:eastAsia="微軟正黑體" w:hAnsi="微軟正黑體" w:cs="Arial" w:hint="eastAsia"/>
                <w:bCs/>
                <w:color w:val="000000"/>
                <w:sz w:val="20"/>
                <w:szCs w:val="20"/>
              </w:rPr>
              <w:t>免稅開立收據</w:t>
            </w:r>
          </w:p>
        </w:tc>
      </w:tr>
    </w:tbl>
    <w:p w14:paraId="7CEEECEC" w14:textId="0511D6D7" w:rsidR="00502493" w:rsidRDefault="00502493" w:rsidP="00C51CA4">
      <w:pPr>
        <w:spacing w:before="120" w:line="240" w:lineRule="exact"/>
        <w:jc w:val="both"/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本公司同意依規參與</w:t>
      </w:r>
      <w:r w:rsidR="007F6F8A">
        <w:rPr>
          <w:rFonts w:ascii="微軟正黑體" w:eastAsia="微軟正黑體" w:hAnsi="微軟正黑體" w:cs="Arial" w:hint="eastAsia"/>
          <w:b/>
          <w:sz w:val="20"/>
          <w:szCs w:val="20"/>
        </w:rPr>
        <w:t>COMPUTEX TAIPEI</w:t>
      </w:r>
      <w:r w:rsidR="00FD7EA1">
        <w:rPr>
          <w:rFonts w:ascii="微軟正黑體" w:eastAsia="微軟正黑體" w:hAnsi="微軟正黑體" w:cs="Arial" w:hint="eastAsia"/>
          <w:b/>
          <w:sz w:val="20"/>
          <w:szCs w:val="20"/>
        </w:rPr>
        <w:t xml:space="preserve"> 2</w:t>
      </w:r>
      <w:r w:rsidR="00FD7EA1">
        <w:rPr>
          <w:rFonts w:ascii="微軟正黑體" w:eastAsia="微軟正黑體" w:hAnsi="微軟正黑體" w:cs="Arial"/>
          <w:b/>
          <w:sz w:val="20"/>
          <w:szCs w:val="20"/>
        </w:rPr>
        <w:t>02</w:t>
      </w:r>
      <w:r w:rsidR="0050119C">
        <w:rPr>
          <w:rFonts w:ascii="微軟正黑體" w:eastAsia="微軟正黑體" w:hAnsi="微軟正黑體" w:cs="Arial"/>
          <w:b/>
          <w:sz w:val="20"/>
          <w:szCs w:val="20"/>
        </w:rPr>
        <w:t>6</w:t>
      </w:r>
      <w:r w:rsidR="004949B8">
        <w:rPr>
          <w:rFonts w:ascii="微軟正黑體" w:eastAsia="微軟正黑體" w:hAnsi="微軟正黑體" w:cs="Arial" w:hint="eastAsia"/>
          <w:b/>
          <w:sz w:val="20"/>
          <w:szCs w:val="20"/>
        </w:rPr>
        <w:t>－</w:t>
      </w:r>
      <w:r w:rsidR="004A5DD8" w:rsidRPr="004A5DD8">
        <w:rPr>
          <w:rFonts w:ascii="微軟正黑體" w:eastAsia="微軟正黑體" w:hAnsi="微軟正黑體" w:cs="Arial"/>
          <w:b/>
          <w:sz w:val="20"/>
          <w:szCs w:val="20"/>
        </w:rPr>
        <w:t>Smart Mobility Pavilion</w:t>
      </w:r>
      <w:r w:rsidR="007F6F8A">
        <w:rPr>
          <w:rFonts w:ascii="微軟正黑體" w:eastAsia="微軟正黑體" w:hAnsi="微軟正黑體" w:cs="Arial" w:hint="eastAsia"/>
          <w:b/>
          <w:sz w:val="20"/>
          <w:szCs w:val="20"/>
        </w:rPr>
        <w:t>（</w:t>
      </w:r>
      <w:r w:rsidR="0050119C">
        <w:rPr>
          <w:rFonts w:ascii="微軟正黑體" w:eastAsia="微軟正黑體" w:hAnsi="微軟正黑體" w:cs="Arial"/>
          <w:b/>
          <w:sz w:val="20"/>
          <w:szCs w:val="20"/>
        </w:rPr>
        <w:t>6</w:t>
      </w:r>
      <w:r w:rsidR="004949B8">
        <w:rPr>
          <w:rFonts w:ascii="微軟正黑體" w:eastAsia="微軟正黑體" w:hAnsi="微軟正黑體" w:cs="Arial"/>
          <w:b/>
          <w:sz w:val="20"/>
          <w:szCs w:val="20"/>
        </w:rPr>
        <w:t>/</w:t>
      </w:r>
      <w:r w:rsidR="00961E19">
        <w:rPr>
          <w:rFonts w:ascii="微軟正黑體" w:eastAsia="微軟正黑體" w:hAnsi="微軟正黑體" w:cs="Arial"/>
          <w:b/>
          <w:sz w:val="20"/>
          <w:szCs w:val="20"/>
        </w:rPr>
        <w:t>2</w:t>
      </w:r>
      <w:r w:rsidR="004949B8">
        <w:rPr>
          <w:rFonts w:ascii="微軟正黑體" w:eastAsia="微軟正黑體" w:hAnsi="微軟正黑體" w:cs="Arial"/>
          <w:b/>
          <w:sz w:val="20"/>
          <w:szCs w:val="20"/>
        </w:rPr>
        <w:t>-</w:t>
      </w:r>
      <w:r w:rsidR="0050119C">
        <w:rPr>
          <w:rFonts w:ascii="微軟正黑體" w:eastAsia="微軟正黑體" w:hAnsi="微軟正黑體" w:cs="Arial"/>
          <w:b/>
          <w:sz w:val="20"/>
          <w:szCs w:val="20"/>
        </w:rPr>
        <w:t>6</w:t>
      </w:r>
      <w:r w:rsidR="004949B8">
        <w:rPr>
          <w:rFonts w:ascii="微軟正黑體" w:eastAsia="微軟正黑體" w:hAnsi="微軟正黑體" w:cs="Arial"/>
          <w:b/>
          <w:sz w:val="20"/>
          <w:szCs w:val="20"/>
        </w:rPr>
        <w:t>/</w:t>
      </w:r>
      <w:r w:rsidR="0050119C">
        <w:rPr>
          <w:rFonts w:ascii="微軟正黑體" w:eastAsia="微軟正黑體" w:hAnsi="微軟正黑體" w:cs="Arial"/>
          <w:b/>
          <w:sz w:val="20"/>
          <w:szCs w:val="20"/>
        </w:rPr>
        <w:t>5</w:t>
      </w:r>
      <w:r w:rsidR="00457850">
        <w:rPr>
          <w:rFonts w:ascii="微軟正黑體" w:eastAsia="微軟正黑體" w:hAnsi="微軟正黑體" w:cs="Arial" w:hint="eastAsia"/>
          <w:b/>
          <w:sz w:val="20"/>
          <w:szCs w:val="20"/>
        </w:rPr>
        <w:t>於台北南港展覽館</w:t>
      </w:r>
      <w:r w:rsidR="007F6F8A">
        <w:rPr>
          <w:rFonts w:ascii="微軟正黑體" w:eastAsia="微軟正黑體" w:hAnsi="微軟正黑體" w:cs="Arial" w:hint="eastAsia"/>
          <w:b/>
          <w:sz w:val="20"/>
          <w:szCs w:val="20"/>
        </w:rPr>
        <w:t>），並保證</w:t>
      </w:r>
      <w:r>
        <w:rPr>
          <w:rFonts w:ascii="微軟正黑體" w:eastAsia="微軟正黑體" w:hAnsi="微軟正黑體" w:cs="Arial" w:hint="eastAsia"/>
          <w:b/>
          <w:sz w:val="20"/>
          <w:szCs w:val="20"/>
        </w:rPr>
        <w:t>展出</w:t>
      </w:r>
      <w:r w:rsidR="00313357" w:rsidRPr="00176D57">
        <w:rPr>
          <w:rFonts w:ascii="微軟正黑體" w:eastAsia="微軟正黑體" w:hAnsi="微軟正黑體" w:cs="Arial" w:hint="eastAsia"/>
          <w:b/>
          <w:sz w:val="20"/>
          <w:szCs w:val="20"/>
        </w:rPr>
        <w:t>資料無侵害他人之智慧財產權或其他權利。若</w:t>
      </w:r>
      <w:r w:rsidR="0038100F">
        <w:rPr>
          <w:rFonts w:ascii="微軟正黑體" w:eastAsia="微軟正黑體" w:hAnsi="微軟正黑體" w:cs="Arial" w:hint="eastAsia"/>
          <w:b/>
          <w:sz w:val="20"/>
          <w:szCs w:val="20"/>
        </w:rPr>
        <w:t>本公司</w:t>
      </w:r>
      <w:r w:rsidR="00FB1237" w:rsidRPr="00176D57">
        <w:rPr>
          <w:rFonts w:ascii="微軟正黑體" w:eastAsia="微軟正黑體" w:hAnsi="微軟正黑體" w:cs="Arial" w:hint="eastAsia"/>
          <w:b/>
          <w:sz w:val="20"/>
          <w:szCs w:val="20"/>
        </w:rPr>
        <w:t>提供不實資訊、</w:t>
      </w:r>
      <w:r w:rsidR="00313357" w:rsidRPr="00176D57">
        <w:rPr>
          <w:rFonts w:ascii="微軟正黑體" w:eastAsia="微軟正黑體" w:hAnsi="微軟正黑體" w:cs="Arial" w:hint="eastAsia"/>
          <w:b/>
          <w:sz w:val="20"/>
          <w:szCs w:val="20"/>
        </w:rPr>
        <w:t>違反</w:t>
      </w:r>
      <w:r w:rsidR="009126A7">
        <w:rPr>
          <w:rFonts w:ascii="微軟正黑體" w:eastAsia="微軟正黑體" w:hAnsi="微軟正黑體" w:cs="Arial" w:hint="eastAsia"/>
          <w:b/>
          <w:sz w:val="20"/>
          <w:szCs w:val="20"/>
        </w:rPr>
        <w:t>參展辦法或其他</w:t>
      </w:r>
      <w:r w:rsidR="00313357" w:rsidRPr="00176D57">
        <w:rPr>
          <w:rFonts w:ascii="微軟正黑體" w:eastAsia="微軟正黑體" w:hAnsi="微軟正黑體" w:cs="Arial" w:hint="eastAsia"/>
          <w:b/>
          <w:sz w:val="20"/>
          <w:szCs w:val="20"/>
        </w:rPr>
        <w:t>相關</w:t>
      </w:r>
      <w:r w:rsidR="007F6F8A">
        <w:rPr>
          <w:rFonts w:ascii="微軟正黑體" w:eastAsia="微軟正黑體" w:hAnsi="微軟正黑體" w:cs="Arial" w:hint="eastAsia"/>
          <w:b/>
          <w:sz w:val="20"/>
          <w:szCs w:val="20"/>
        </w:rPr>
        <w:t>規範</w:t>
      </w:r>
      <w:r w:rsidR="00FB1237" w:rsidRPr="00176D57">
        <w:rPr>
          <w:rFonts w:ascii="微軟正黑體" w:eastAsia="微軟正黑體" w:hAnsi="微軟正黑體" w:cs="Arial" w:hint="eastAsia"/>
          <w:b/>
          <w:sz w:val="20"/>
          <w:szCs w:val="20"/>
        </w:rPr>
        <w:t>、或有侵害第三人任何權利之情形</w:t>
      </w:r>
      <w:r w:rsidR="00313357" w:rsidRPr="00176D57">
        <w:rPr>
          <w:rFonts w:ascii="微軟正黑體" w:eastAsia="微軟正黑體" w:hAnsi="微軟正黑體" w:cs="Arial" w:hint="eastAsia"/>
          <w:b/>
          <w:sz w:val="20"/>
          <w:szCs w:val="20"/>
        </w:rPr>
        <w:t>，</w:t>
      </w:r>
      <w:r w:rsidR="00FB1237" w:rsidRPr="00176D57">
        <w:rPr>
          <w:rFonts w:ascii="微軟正黑體" w:eastAsia="微軟正黑體" w:hAnsi="微軟正黑體" w:cs="Arial" w:hint="eastAsia"/>
          <w:b/>
          <w:sz w:val="20"/>
          <w:szCs w:val="20"/>
        </w:rPr>
        <w:t>主辦單位得</w:t>
      </w:r>
      <w:r w:rsidR="0038100F">
        <w:rPr>
          <w:rFonts w:ascii="微軟正黑體" w:eastAsia="微軟正黑體" w:hAnsi="微軟正黑體" w:cs="Arial" w:hint="eastAsia"/>
          <w:b/>
          <w:sz w:val="20"/>
          <w:szCs w:val="20"/>
        </w:rPr>
        <w:t>隨時</w:t>
      </w:r>
      <w:r w:rsidR="00DD30B1">
        <w:rPr>
          <w:rFonts w:ascii="微軟正黑體" w:eastAsia="微軟正黑體" w:hAnsi="微軟正黑體" w:cs="Arial" w:hint="eastAsia"/>
          <w:b/>
          <w:sz w:val="20"/>
          <w:szCs w:val="20"/>
        </w:rPr>
        <w:t>終止</w:t>
      </w:r>
      <w:r w:rsidR="002B6DE7" w:rsidRPr="00176D57">
        <w:rPr>
          <w:rFonts w:ascii="微軟正黑體" w:eastAsia="微軟正黑體" w:hAnsi="微軟正黑體" w:cs="Arial" w:hint="eastAsia"/>
          <w:b/>
          <w:sz w:val="20"/>
          <w:szCs w:val="20"/>
        </w:rPr>
        <w:t>展出</w:t>
      </w:r>
      <w:r w:rsidR="00FB1237" w:rsidRPr="00176D57">
        <w:rPr>
          <w:rFonts w:ascii="微軟正黑體" w:eastAsia="微軟正黑體" w:hAnsi="微軟正黑體" w:cs="Arial" w:hint="eastAsia"/>
          <w:b/>
          <w:sz w:val="20"/>
          <w:szCs w:val="20"/>
        </w:rPr>
        <w:t>並沒收參展費用</w:t>
      </w:r>
      <w:r w:rsidR="0059264D">
        <w:rPr>
          <w:rFonts w:ascii="微軟正黑體" w:eastAsia="微軟正黑體" w:hAnsi="微軟正黑體" w:cs="Arial" w:hint="eastAsia"/>
          <w:b/>
          <w:sz w:val="20"/>
          <w:szCs w:val="20"/>
        </w:rPr>
        <w:t>，</w:t>
      </w:r>
      <w:r w:rsidR="009126A7">
        <w:rPr>
          <w:rFonts w:ascii="微軟正黑體" w:eastAsia="微軟正黑體" w:hAnsi="微軟正黑體" w:cs="Arial" w:hint="eastAsia"/>
          <w:b/>
          <w:sz w:val="20"/>
          <w:szCs w:val="20"/>
        </w:rPr>
        <w:t>本公司</w:t>
      </w:r>
      <w:r w:rsidR="0038100F">
        <w:rPr>
          <w:rFonts w:ascii="微軟正黑體" w:eastAsia="微軟正黑體" w:hAnsi="微軟正黑體" w:cs="Arial" w:hint="eastAsia"/>
          <w:b/>
          <w:sz w:val="20"/>
          <w:szCs w:val="20"/>
        </w:rPr>
        <w:t>須</w:t>
      </w:r>
      <w:r w:rsidR="009126A7">
        <w:rPr>
          <w:rFonts w:ascii="微軟正黑體" w:eastAsia="微軟正黑體" w:hAnsi="微軟正黑體" w:cs="Arial" w:hint="eastAsia"/>
          <w:b/>
          <w:sz w:val="20"/>
          <w:szCs w:val="20"/>
        </w:rPr>
        <w:t>賠償主辦單位因此所</w:t>
      </w:r>
      <w:r w:rsidR="0038100F">
        <w:rPr>
          <w:rFonts w:ascii="微軟正黑體" w:eastAsia="微軟正黑體" w:hAnsi="微軟正黑體" w:cs="Arial" w:hint="eastAsia"/>
          <w:b/>
          <w:sz w:val="20"/>
          <w:szCs w:val="20"/>
        </w:rPr>
        <w:t>受</w:t>
      </w:r>
      <w:r w:rsidR="009126A7">
        <w:rPr>
          <w:rFonts w:ascii="微軟正黑體" w:eastAsia="微軟正黑體" w:hAnsi="微軟正黑體" w:cs="Arial" w:hint="eastAsia"/>
          <w:b/>
          <w:sz w:val="20"/>
          <w:szCs w:val="20"/>
        </w:rPr>
        <w:t>之損害（</w:t>
      </w:r>
      <w:r w:rsidR="009126A7" w:rsidRPr="009126A7">
        <w:rPr>
          <w:rFonts w:ascii="微軟正黑體" w:eastAsia="微軟正黑體" w:hAnsi="微軟正黑體" w:cs="Arial" w:hint="eastAsia"/>
          <w:b/>
          <w:sz w:val="20"/>
          <w:szCs w:val="20"/>
        </w:rPr>
        <w:t>包括但不限於衍生的訴訟、律師費用及對權利人的賠償金等</w:t>
      </w:r>
      <w:r w:rsidR="009126A7">
        <w:rPr>
          <w:rFonts w:ascii="微軟正黑體" w:eastAsia="微軟正黑體" w:hAnsi="微軟正黑體" w:cs="Arial" w:hint="eastAsia"/>
          <w:b/>
          <w:sz w:val="20"/>
          <w:szCs w:val="20"/>
        </w:rPr>
        <w:t>）</w:t>
      </w:r>
      <w:r w:rsidR="00FB1237" w:rsidRPr="00176D57">
        <w:rPr>
          <w:rFonts w:ascii="微軟正黑體" w:eastAsia="微軟正黑體" w:hAnsi="微軟正黑體" w:cs="Arial" w:hint="eastAsia"/>
          <w:b/>
          <w:sz w:val="20"/>
          <w:szCs w:val="20"/>
        </w:rPr>
        <w:t>。</w:t>
      </w:r>
    </w:p>
    <w:p w14:paraId="1C28E4CA" w14:textId="145C29FC" w:rsidR="00C51CA4" w:rsidRDefault="00C51CA4" w:rsidP="00FB1237">
      <w:pPr>
        <w:spacing w:after="240" w:line="400" w:lineRule="exact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8A453" wp14:editId="17A2A45F">
                <wp:simplePos x="0" y="0"/>
                <wp:positionH relativeFrom="column">
                  <wp:posOffset>791210</wp:posOffset>
                </wp:positionH>
                <wp:positionV relativeFrom="paragraph">
                  <wp:posOffset>56515</wp:posOffset>
                </wp:positionV>
                <wp:extent cx="1111250" cy="946150"/>
                <wp:effectExtent l="0" t="0" r="12700" b="254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946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D0F40" id="矩形 2" o:spid="_x0000_s1026" style="position:absolute;margin-left:62.3pt;margin-top:4.45pt;width:87.5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" filled="f" strokecolor="gray [1629]" strokeweight="1pt">
                <v:stroke dashstyle="3 1"/>
              </v:rect>
            </w:pict>
          </mc:Fallback>
        </mc:AlternateContent>
      </w:r>
    </w:p>
    <w:p w14:paraId="6083D602" w14:textId="528C6918" w:rsidR="001337FE" w:rsidRPr="00EF0C8B" w:rsidRDefault="00C51CA4" w:rsidP="004A5DD8">
      <w:pPr>
        <w:adjustRightInd w:val="0"/>
        <w:snapToGrid w:val="0"/>
        <w:spacing w:line="240" w:lineRule="atLeast"/>
        <w:rPr>
          <w:rFonts w:ascii="微軟正黑體" w:eastAsia="微軟正黑體" w:hAnsi="微軟正黑體" w:cs="Arial"/>
          <w:b/>
          <w:color w:val="FF0000"/>
          <w:szCs w:val="20"/>
        </w:rPr>
      </w:pPr>
      <w:r>
        <w:rPr>
          <w:rFonts w:ascii="微軟正黑體" w:eastAsia="微軟正黑體" w:hAnsi="微軟正黑體" w:cs="Arial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1E963" wp14:editId="0EFC98C1">
                <wp:simplePos x="0" y="0"/>
                <wp:positionH relativeFrom="column">
                  <wp:posOffset>1972310</wp:posOffset>
                </wp:positionH>
                <wp:positionV relativeFrom="paragraph">
                  <wp:posOffset>18415</wp:posOffset>
                </wp:positionV>
                <wp:extent cx="647700" cy="571500"/>
                <wp:effectExtent l="0" t="0" r="1905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71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20B7A" id="矩形 3" o:spid="_x0000_s1026" style="position:absolute;margin-left:155.3pt;margin-top:1.45pt;width:51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" filled="f" strokecolor="gray [1629]" strokeweight="1pt">
                <v:stroke dashstyle="3 1"/>
              </v:rect>
            </w:pict>
          </mc:Fallback>
        </mc:AlternateContent>
      </w:r>
      <w:r w:rsidR="00176D57" w:rsidRPr="00176D57">
        <w:rPr>
          <w:rFonts w:ascii="微軟正黑體" w:eastAsia="微軟正黑體" w:hAnsi="微軟正黑體" w:cs="Arial" w:hint="eastAsia"/>
          <w:sz w:val="20"/>
          <w:szCs w:val="20"/>
        </w:rPr>
        <w:t>公司大小章</w:t>
      </w:r>
      <w:r w:rsidR="00176D57">
        <w:rPr>
          <w:rFonts w:ascii="微軟正黑體" w:eastAsia="微軟正黑體" w:hAnsi="微軟正黑體" w:cs="Arial" w:hint="eastAsia"/>
          <w:sz w:val="20"/>
          <w:szCs w:val="20"/>
        </w:rPr>
        <w:t xml:space="preserve">  </w:t>
      </w:r>
      <w:r>
        <w:rPr>
          <w:rFonts w:ascii="微軟正黑體" w:eastAsia="微軟正黑體" w:hAnsi="微軟正黑體" w:cs="Arial"/>
          <w:sz w:val="20"/>
          <w:szCs w:val="20"/>
        </w:rPr>
        <w:t xml:space="preserve">                              </w:t>
      </w:r>
      <w:r w:rsidR="00EF0C8B">
        <w:rPr>
          <w:rFonts w:ascii="微軟正黑體" w:eastAsia="微軟正黑體" w:hAnsi="微軟正黑體" w:cs="Arial" w:hint="eastAsia"/>
          <w:sz w:val="20"/>
          <w:szCs w:val="20"/>
        </w:rPr>
        <w:t xml:space="preserve">　  </w:t>
      </w:r>
      <w:r w:rsidR="002047FB">
        <w:rPr>
          <w:rFonts w:ascii="微軟正黑體" w:eastAsia="微軟正黑體" w:hAnsi="微軟正黑體" w:cs="Arial"/>
          <w:sz w:val="20"/>
          <w:szCs w:val="20"/>
        </w:rPr>
        <w:t xml:space="preserve">    </w:t>
      </w:r>
      <w:r w:rsidR="004A5DD8">
        <w:rPr>
          <w:rFonts w:ascii="微軟正黑體" w:eastAsia="微軟正黑體" w:hAnsi="微軟正黑體" w:cs="Arial"/>
          <w:sz w:val="20"/>
          <w:szCs w:val="20"/>
        </w:rPr>
        <w:t xml:space="preserve">  </w:t>
      </w:r>
      <w:r w:rsidR="00EF0C8B" w:rsidRPr="004A5DD8">
        <w:rPr>
          <w:rFonts w:ascii="微軟正黑體" w:eastAsia="微軟正黑體" w:hAnsi="微軟正黑體" w:cs="Arial" w:hint="eastAsia"/>
          <w:b/>
          <w:color w:val="FF0000"/>
          <w:sz w:val="22"/>
          <w:szCs w:val="22"/>
        </w:rPr>
        <w:t>本表</w:t>
      </w:r>
      <w:proofErr w:type="gramStart"/>
      <w:r w:rsidR="00EF0C8B" w:rsidRPr="004A5DD8">
        <w:rPr>
          <w:rFonts w:ascii="微軟正黑體" w:eastAsia="微軟正黑體" w:hAnsi="微軟正黑體" w:cs="Arial" w:hint="eastAsia"/>
          <w:b/>
          <w:color w:val="FF0000"/>
          <w:sz w:val="22"/>
          <w:szCs w:val="22"/>
        </w:rPr>
        <w:t>填妥請以</w:t>
      </w:r>
      <w:proofErr w:type="gramEnd"/>
      <w:r w:rsidR="00EF0C8B" w:rsidRPr="004A5DD8">
        <w:rPr>
          <w:rFonts w:ascii="微軟正黑體" w:eastAsia="微軟正黑體" w:hAnsi="微軟正黑體" w:cs="Arial" w:hint="eastAsia"/>
          <w:b/>
          <w:color w:val="FF0000"/>
          <w:sz w:val="22"/>
          <w:szCs w:val="22"/>
          <w:u w:val="single"/>
        </w:rPr>
        <w:t>彩色掃描</w:t>
      </w:r>
      <w:r w:rsidR="00EF0C8B" w:rsidRPr="004A5DD8">
        <w:rPr>
          <w:rFonts w:ascii="微軟正黑體" w:eastAsia="微軟正黑體" w:hAnsi="微軟正黑體" w:cs="Arial" w:hint="eastAsia"/>
          <w:b/>
          <w:color w:val="FF0000"/>
          <w:sz w:val="22"/>
          <w:szCs w:val="22"/>
        </w:rPr>
        <w:t>繳交，視同正本效力</w:t>
      </w:r>
    </w:p>
    <w:sectPr w:rsidR="001337FE" w:rsidRPr="00EF0C8B" w:rsidSect="000B2921">
      <w:headerReference w:type="default" r:id="rId8"/>
      <w:footerReference w:type="default" r:id="rId9"/>
      <w:pgSz w:w="11906" w:h="16838" w:code="9"/>
      <w:pgMar w:top="1247" w:right="1134" w:bottom="284" w:left="1134" w:header="425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8E14B" w14:textId="77777777" w:rsidR="00B10F3C" w:rsidRDefault="00B10F3C">
      <w:r>
        <w:separator/>
      </w:r>
    </w:p>
  </w:endnote>
  <w:endnote w:type="continuationSeparator" w:id="0">
    <w:p w14:paraId="3B7BF82B" w14:textId="77777777" w:rsidR="00B10F3C" w:rsidRDefault="00B1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60" w:type="dxa"/>
      <w:jc w:val="center"/>
      <w:tblBorders>
        <w:top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7850"/>
    </w:tblGrid>
    <w:tr w:rsidR="0022504C" w:rsidRPr="00E36363" w14:paraId="143A8820" w14:textId="77777777" w:rsidTr="000B2921">
      <w:trPr>
        <w:trHeight w:val="821"/>
        <w:jc w:val="center"/>
      </w:trPr>
      <w:tc>
        <w:tcPr>
          <w:tcW w:w="2410" w:type="dxa"/>
          <w:shd w:val="clear" w:color="auto" w:fill="auto"/>
          <w:tcMar>
            <w:left w:w="0" w:type="dxa"/>
            <w:right w:w="0" w:type="dxa"/>
          </w:tcMar>
        </w:tcPr>
        <w:p w14:paraId="495DE09A" w14:textId="2053F675" w:rsidR="0022504C" w:rsidRPr="005878D3" w:rsidRDefault="00155114" w:rsidP="0022504C">
          <w:pPr>
            <w:spacing w:beforeLines="50" w:before="120"/>
            <w:jc w:val="both"/>
            <w:rPr>
              <w:rFonts w:ascii="微軟正黑體" w:eastAsia="微軟正黑體" w:hAnsi="微軟正黑體" w:cs="Arial"/>
              <w:sz w:val="20"/>
              <w:szCs w:val="20"/>
            </w:rPr>
          </w:pPr>
          <w:r>
            <w:rPr>
              <w:rFonts w:hint="eastAsia"/>
              <w:noProof/>
            </w:rPr>
            <w:drawing>
              <wp:anchor distT="0" distB="0" distL="114300" distR="114300" simplePos="0" relativeHeight="251660288" behindDoc="0" locked="0" layoutInCell="1" allowOverlap="1" wp14:anchorId="4F182B8A" wp14:editId="3F09E7DF">
                <wp:simplePos x="0" y="0"/>
                <wp:positionH relativeFrom="column">
                  <wp:posOffset>201295</wp:posOffset>
                </wp:positionH>
                <wp:positionV relativeFrom="paragraph">
                  <wp:posOffset>143658</wp:posOffset>
                </wp:positionV>
                <wp:extent cx="1133475" cy="253852"/>
                <wp:effectExtent l="0" t="0" r="0" b="0"/>
                <wp:wrapNone/>
                <wp:docPr id="77" name="圖片 77" descr="C:\Users\James\Desktop\TADA\Logo\TADA_LOGO_白底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James\Desktop\TADA\Logo\TADA_LOGO_白底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192" cy="2593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850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1F753060" w14:textId="7F2773A4" w:rsidR="00155114" w:rsidRDefault="00155114" w:rsidP="000B2921">
          <w:pPr>
            <w:adjustRightInd w:val="0"/>
            <w:snapToGrid w:val="0"/>
            <w:spacing w:line="0" w:lineRule="atLeast"/>
            <w:ind w:firstLineChars="200" w:firstLine="400"/>
            <w:rPr>
              <w:rFonts w:ascii="微軟正黑體" w:eastAsia="微軟正黑體" w:hAnsi="微軟正黑體" w:cs="Arial"/>
              <w:sz w:val="20"/>
              <w:szCs w:val="20"/>
            </w:rPr>
          </w:pPr>
          <w:r>
            <w:rPr>
              <w:rFonts w:ascii="微軟正黑體" w:eastAsia="微軟正黑體" w:hAnsi="微軟正黑體" w:cs="Arial" w:hint="eastAsia"/>
              <w:sz w:val="20"/>
              <w:szCs w:val="20"/>
            </w:rPr>
            <w:t xml:space="preserve">台灣先進車用技術發展協會　</w:t>
          </w:r>
          <w:r w:rsidR="007F6F8A">
            <w:rPr>
              <w:rFonts w:ascii="微軟正黑體" w:eastAsia="微軟正黑體" w:hAnsi="微軟正黑體" w:cs="Arial"/>
              <w:sz w:val="20"/>
              <w:szCs w:val="20"/>
            </w:rPr>
            <w:t>105</w:t>
          </w:r>
          <w:r w:rsidR="0022504C" w:rsidRPr="00E36363">
            <w:rPr>
              <w:rFonts w:ascii="微軟正黑體" w:eastAsia="微軟正黑體" w:hAnsi="微軟正黑體" w:cs="Arial"/>
              <w:sz w:val="20"/>
              <w:szCs w:val="20"/>
            </w:rPr>
            <w:t>台北市松山區八德路3段2號</w:t>
          </w:r>
          <w:r w:rsidR="005C2F5F">
            <w:rPr>
              <w:rFonts w:ascii="微軟正黑體" w:eastAsia="微軟正黑體" w:hAnsi="微軟正黑體" w:cs="Arial" w:hint="eastAsia"/>
              <w:sz w:val="20"/>
              <w:szCs w:val="20"/>
            </w:rPr>
            <w:t>6</w:t>
          </w:r>
          <w:r w:rsidR="0022504C" w:rsidRPr="00E36363">
            <w:rPr>
              <w:rFonts w:ascii="微軟正黑體" w:eastAsia="微軟正黑體" w:hAnsi="微軟正黑體" w:cs="Arial"/>
              <w:sz w:val="20"/>
              <w:szCs w:val="20"/>
            </w:rPr>
            <w:t>樓</w:t>
          </w:r>
        </w:p>
        <w:p w14:paraId="2865D352" w14:textId="7D0A987F" w:rsidR="000B2921" w:rsidRDefault="00155114" w:rsidP="000B2921">
          <w:pPr>
            <w:adjustRightInd w:val="0"/>
            <w:snapToGrid w:val="0"/>
            <w:spacing w:line="0" w:lineRule="atLeast"/>
            <w:ind w:firstLineChars="200" w:firstLine="400"/>
            <w:rPr>
              <w:rFonts w:ascii="微軟正黑體" w:eastAsia="微軟正黑體" w:hAnsi="微軟正黑體" w:cs="Arial"/>
              <w:sz w:val="20"/>
              <w:szCs w:val="20"/>
            </w:rPr>
          </w:pPr>
          <w:r>
            <w:rPr>
              <w:rFonts w:ascii="微軟正黑體" w:eastAsia="微軟正黑體" w:hAnsi="微軟正黑體" w:cs="Arial" w:hint="eastAsia"/>
              <w:sz w:val="20"/>
              <w:szCs w:val="20"/>
            </w:rPr>
            <w:t>(</w:t>
          </w:r>
          <w:r w:rsidRPr="00E36363">
            <w:rPr>
              <w:rFonts w:ascii="微軟正黑體" w:eastAsia="微軟正黑體" w:hAnsi="微軟正黑體" w:cs="Arial" w:hint="eastAsia"/>
              <w:sz w:val="20"/>
              <w:szCs w:val="20"/>
            </w:rPr>
            <w:t>0</w:t>
          </w:r>
          <w:r w:rsidRPr="00E36363">
            <w:rPr>
              <w:rFonts w:ascii="微軟正黑體" w:eastAsia="微軟正黑體" w:hAnsi="微軟正黑體" w:cs="Arial"/>
              <w:sz w:val="20"/>
              <w:szCs w:val="20"/>
            </w:rPr>
            <w:t>2</w:t>
          </w:r>
          <w:r>
            <w:rPr>
              <w:rFonts w:ascii="微軟正黑體" w:eastAsia="微軟正黑體" w:hAnsi="微軟正黑體" w:cs="Arial" w:hint="eastAsia"/>
              <w:sz w:val="20"/>
              <w:szCs w:val="20"/>
            </w:rPr>
            <w:t xml:space="preserve">) </w:t>
          </w:r>
          <w:r>
            <w:rPr>
              <w:rFonts w:ascii="微軟正黑體" w:eastAsia="微軟正黑體" w:hAnsi="微軟正黑體" w:cs="Arial"/>
              <w:sz w:val="20"/>
              <w:szCs w:val="20"/>
            </w:rPr>
            <w:t>25</w:t>
          </w:r>
          <w:r w:rsidR="004949B8">
            <w:rPr>
              <w:rFonts w:ascii="微軟正黑體" w:eastAsia="微軟正黑體" w:hAnsi="微軟正黑體" w:cs="Arial"/>
              <w:sz w:val="20"/>
              <w:szCs w:val="20"/>
            </w:rPr>
            <w:t>77-4249 #</w:t>
          </w:r>
          <w:r w:rsidR="000B2921">
            <w:rPr>
              <w:rFonts w:ascii="微軟正黑體" w:eastAsia="微軟正黑體" w:hAnsi="微軟正黑體" w:cs="Arial"/>
              <w:sz w:val="20"/>
              <w:szCs w:val="20"/>
            </w:rPr>
            <w:t xml:space="preserve"> 860 </w:t>
          </w:r>
          <w:r w:rsidR="000B2921">
            <w:rPr>
              <w:rFonts w:ascii="微軟正黑體" w:eastAsia="微軟正黑體" w:hAnsi="微軟正黑體" w:cs="Arial" w:hint="eastAsia"/>
              <w:sz w:val="20"/>
              <w:szCs w:val="20"/>
            </w:rPr>
            <w:t>施文正</w:t>
          </w:r>
          <w:r w:rsidR="000B2921">
            <w:rPr>
              <w:rFonts w:ascii="微軟正黑體" w:eastAsia="微軟正黑體" w:hAnsi="微軟正黑體" w:cs="Arial" w:hint="eastAsia"/>
              <w:sz w:val="20"/>
              <w:szCs w:val="20"/>
            </w:rPr>
            <w:t xml:space="preserve"> </w:t>
          </w:r>
          <w:r w:rsidR="000B2921">
            <w:rPr>
              <w:rFonts w:ascii="微軟正黑體" w:eastAsia="微軟正黑體" w:hAnsi="微軟正黑體" w:cs="Arial"/>
              <w:sz w:val="20"/>
              <w:szCs w:val="20"/>
            </w:rPr>
            <w:t>masa@mail.tca.org.tw</w:t>
          </w:r>
          <w:r w:rsidR="000B2921">
            <w:rPr>
              <w:rFonts w:ascii="微軟正黑體" w:eastAsia="微軟正黑體" w:hAnsi="微軟正黑體" w:cs="Arial" w:hint="eastAsia"/>
              <w:sz w:val="20"/>
              <w:szCs w:val="20"/>
            </w:rPr>
            <w:t xml:space="preserve"> </w:t>
          </w:r>
        </w:p>
        <w:p w14:paraId="58356A44" w14:textId="1C5D26B4" w:rsidR="00595B79" w:rsidRPr="004949B8" w:rsidRDefault="000B2921" w:rsidP="000B2921">
          <w:pPr>
            <w:adjustRightInd w:val="0"/>
            <w:snapToGrid w:val="0"/>
            <w:spacing w:line="0" w:lineRule="atLeast"/>
            <w:ind w:firstLineChars="900" w:firstLine="1800"/>
            <w:rPr>
              <w:rFonts w:ascii="微軟正黑體" w:eastAsia="微軟正黑體" w:hAnsi="微軟正黑體" w:cs="Arial"/>
              <w:sz w:val="20"/>
              <w:szCs w:val="20"/>
            </w:rPr>
          </w:pPr>
          <w:r>
            <w:rPr>
              <w:rFonts w:ascii="微軟正黑體" w:eastAsia="微軟正黑體" w:hAnsi="微軟正黑體" w:cs="Arial"/>
              <w:sz w:val="20"/>
              <w:szCs w:val="20"/>
            </w:rPr>
            <w:t xml:space="preserve"> # 316 </w:t>
          </w:r>
          <w:r>
            <w:rPr>
              <w:rFonts w:ascii="微軟正黑體" w:eastAsia="微軟正黑體" w:hAnsi="微軟正黑體" w:cs="Arial" w:hint="eastAsia"/>
              <w:sz w:val="20"/>
              <w:szCs w:val="20"/>
            </w:rPr>
            <w:t xml:space="preserve">賴素慧 </w:t>
          </w:r>
          <w:r>
            <w:rPr>
              <w:rFonts w:ascii="微軟正黑體" w:eastAsia="微軟正黑體" w:hAnsi="微軟正黑體" w:cs="Arial"/>
              <w:sz w:val="20"/>
              <w:szCs w:val="20"/>
            </w:rPr>
            <w:t>ada@mail.tca.org.tw</w:t>
          </w:r>
        </w:p>
      </w:tc>
    </w:tr>
  </w:tbl>
  <w:p w14:paraId="34315863" w14:textId="77777777" w:rsidR="00193A52" w:rsidRPr="0022504C" w:rsidRDefault="00193A52" w:rsidP="0022504C">
    <w:pPr>
      <w:widowControl/>
      <w:spacing w:line="320" w:lineRule="exact"/>
      <w:rPr>
        <w:rFonts w:ascii="微軟正黑體" w:eastAsia="微軟正黑體" w:hAnsi="微軟正黑體" w:cs="新細明體"/>
        <w:kern w:val="0"/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FB957" w14:textId="77777777" w:rsidR="00B10F3C" w:rsidRDefault="00B10F3C">
      <w:r>
        <w:separator/>
      </w:r>
    </w:p>
  </w:footnote>
  <w:footnote w:type="continuationSeparator" w:id="0">
    <w:p w14:paraId="1A290ACD" w14:textId="77777777" w:rsidR="00B10F3C" w:rsidRDefault="00B10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1245" w14:textId="691F189B" w:rsidR="00B905D8" w:rsidRDefault="000B2921" w:rsidP="00AA36C7">
    <w:pPr>
      <w:pStyle w:val="a3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7CD5B03" wp14:editId="464D6689">
          <wp:simplePos x="0" y="0"/>
          <wp:positionH relativeFrom="column">
            <wp:posOffset>22860</wp:posOffset>
          </wp:positionH>
          <wp:positionV relativeFrom="paragraph">
            <wp:posOffset>-57785</wp:posOffset>
          </wp:positionV>
          <wp:extent cx="1743075" cy="504190"/>
          <wp:effectExtent l="0" t="0" r="9525" b="0"/>
          <wp:wrapSquare wrapText="bothSides"/>
          <wp:docPr id="75" name="圖片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659"/>
                  <a:stretch/>
                </pic:blipFill>
                <pic:spPr bwMode="auto">
                  <a:xfrm>
                    <a:off x="0" y="0"/>
                    <a:ext cx="1743075" cy="504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59264" behindDoc="1" locked="0" layoutInCell="1" allowOverlap="1" wp14:anchorId="00850E86" wp14:editId="0DC144BE">
          <wp:simplePos x="0" y="0"/>
          <wp:positionH relativeFrom="column">
            <wp:posOffset>4356735</wp:posOffset>
          </wp:positionH>
          <wp:positionV relativeFrom="paragraph">
            <wp:posOffset>3810</wp:posOffset>
          </wp:positionV>
          <wp:extent cx="1666875" cy="506730"/>
          <wp:effectExtent l="0" t="0" r="9525" b="7620"/>
          <wp:wrapTight wrapText="bothSides">
            <wp:wrapPolygon edited="0">
              <wp:start x="0" y="0"/>
              <wp:lineTo x="0" y="21113"/>
              <wp:lineTo x="21477" y="21113"/>
              <wp:lineTo x="21477" y="0"/>
              <wp:lineTo x="0" y="0"/>
            </wp:wrapPolygon>
          </wp:wrapTight>
          <wp:docPr id="76" name="圖片 76" descr="C:\Users\James\Desktop\TADA\Logo\TADA_logo中英_白底用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ames\Desktop\TADA\Logo\TADA_logo中英_白底用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7EA1">
      <w:rPr>
        <w:rFonts w:hint="eastAsia"/>
      </w:rPr>
      <w:t xml:space="preserve"> </w:t>
    </w:r>
    <w:r w:rsidR="00FD7EA1"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77119"/>
    <w:multiLevelType w:val="hybridMultilevel"/>
    <w:tmpl w:val="37F643C4"/>
    <w:lvl w:ilvl="0" w:tplc="3B5EF8F4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(W1)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AE7BB8"/>
    <w:multiLevelType w:val="hybridMultilevel"/>
    <w:tmpl w:val="4A7AAB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127DA3"/>
    <w:multiLevelType w:val="multilevel"/>
    <w:tmpl w:val="6D56D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68602D"/>
    <w:multiLevelType w:val="hybridMultilevel"/>
    <w:tmpl w:val="BC3013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3D8466A"/>
    <w:multiLevelType w:val="multilevel"/>
    <w:tmpl w:val="300458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351B6C"/>
    <w:multiLevelType w:val="hybridMultilevel"/>
    <w:tmpl w:val="4C2A5F94"/>
    <w:lvl w:ilvl="0" w:tplc="F50A40FE">
      <w:start w:val="1"/>
      <w:numFmt w:val="bullet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83B0F97"/>
    <w:multiLevelType w:val="hybridMultilevel"/>
    <w:tmpl w:val="7F3818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EB435A3"/>
    <w:multiLevelType w:val="hybridMultilevel"/>
    <w:tmpl w:val="CCE4C38C"/>
    <w:lvl w:ilvl="0" w:tplc="7848DDB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D7660D5"/>
    <w:multiLevelType w:val="hybridMultilevel"/>
    <w:tmpl w:val="62B2A402"/>
    <w:lvl w:ilvl="0" w:tplc="32729304">
      <w:start w:val="1"/>
      <w:numFmt w:val="bullet"/>
      <w:lvlText w:val="※"/>
      <w:lvlJc w:val="left"/>
      <w:pPr>
        <w:tabs>
          <w:tab w:val="num" w:pos="120"/>
        </w:tabs>
        <w:ind w:left="12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</w:abstractNum>
  <w:abstractNum w:abstractNumId="9" w15:restartNumberingAfterBreak="0">
    <w:nsid w:val="70AD5AD1"/>
    <w:multiLevelType w:val="hybridMultilevel"/>
    <w:tmpl w:val="8B166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1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8C"/>
    <w:rsid w:val="000007A6"/>
    <w:rsid w:val="00000E42"/>
    <w:rsid w:val="00001BC6"/>
    <w:rsid w:val="00002367"/>
    <w:rsid w:val="00004932"/>
    <w:rsid w:val="00005144"/>
    <w:rsid w:val="00011948"/>
    <w:rsid w:val="00013658"/>
    <w:rsid w:val="00014DCA"/>
    <w:rsid w:val="0001526E"/>
    <w:rsid w:val="000153E0"/>
    <w:rsid w:val="00015D75"/>
    <w:rsid w:val="00016299"/>
    <w:rsid w:val="00016E64"/>
    <w:rsid w:val="000170CB"/>
    <w:rsid w:val="000209D0"/>
    <w:rsid w:val="00023BDC"/>
    <w:rsid w:val="0002555D"/>
    <w:rsid w:val="00026D04"/>
    <w:rsid w:val="00027A87"/>
    <w:rsid w:val="00027C80"/>
    <w:rsid w:val="000306F0"/>
    <w:rsid w:val="0003103D"/>
    <w:rsid w:val="00032B5A"/>
    <w:rsid w:val="00032BAB"/>
    <w:rsid w:val="00033C93"/>
    <w:rsid w:val="00033D37"/>
    <w:rsid w:val="00035D4F"/>
    <w:rsid w:val="00036499"/>
    <w:rsid w:val="00037703"/>
    <w:rsid w:val="0004136A"/>
    <w:rsid w:val="00041A87"/>
    <w:rsid w:val="00042F2A"/>
    <w:rsid w:val="00046977"/>
    <w:rsid w:val="00052152"/>
    <w:rsid w:val="0005303C"/>
    <w:rsid w:val="00053BCB"/>
    <w:rsid w:val="00054049"/>
    <w:rsid w:val="00055EF8"/>
    <w:rsid w:val="000600DF"/>
    <w:rsid w:val="000609BA"/>
    <w:rsid w:val="0006211E"/>
    <w:rsid w:val="00064B46"/>
    <w:rsid w:val="00065F0B"/>
    <w:rsid w:val="00066BF8"/>
    <w:rsid w:val="00071F2E"/>
    <w:rsid w:val="00073097"/>
    <w:rsid w:val="00073A6E"/>
    <w:rsid w:val="000762C9"/>
    <w:rsid w:val="00076393"/>
    <w:rsid w:val="00076EC7"/>
    <w:rsid w:val="0008152E"/>
    <w:rsid w:val="00082618"/>
    <w:rsid w:val="00083562"/>
    <w:rsid w:val="00083F79"/>
    <w:rsid w:val="0008662A"/>
    <w:rsid w:val="00087339"/>
    <w:rsid w:val="00090024"/>
    <w:rsid w:val="0009020C"/>
    <w:rsid w:val="00092400"/>
    <w:rsid w:val="00092DC3"/>
    <w:rsid w:val="000931B3"/>
    <w:rsid w:val="000944BA"/>
    <w:rsid w:val="00094C8B"/>
    <w:rsid w:val="00094E8C"/>
    <w:rsid w:val="00096912"/>
    <w:rsid w:val="00096CCF"/>
    <w:rsid w:val="00097415"/>
    <w:rsid w:val="000A4F7C"/>
    <w:rsid w:val="000A5857"/>
    <w:rsid w:val="000A5CC5"/>
    <w:rsid w:val="000A74F3"/>
    <w:rsid w:val="000B15EF"/>
    <w:rsid w:val="000B1693"/>
    <w:rsid w:val="000B1AAE"/>
    <w:rsid w:val="000B2921"/>
    <w:rsid w:val="000B6EF3"/>
    <w:rsid w:val="000C0A6B"/>
    <w:rsid w:val="000C1504"/>
    <w:rsid w:val="000C3893"/>
    <w:rsid w:val="000C5DEB"/>
    <w:rsid w:val="000C69B5"/>
    <w:rsid w:val="000C7633"/>
    <w:rsid w:val="000D0494"/>
    <w:rsid w:val="000D13F3"/>
    <w:rsid w:val="000D4589"/>
    <w:rsid w:val="000D5375"/>
    <w:rsid w:val="000D73F7"/>
    <w:rsid w:val="000E23E0"/>
    <w:rsid w:val="000E2CB6"/>
    <w:rsid w:val="000E2FA7"/>
    <w:rsid w:val="000E479D"/>
    <w:rsid w:val="000E50EF"/>
    <w:rsid w:val="000E569E"/>
    <w:rsid w:val="000E6501"/>
    <w:rsid w:val="000E7E5E"/>
    <w:rsid w:val="000F1C14"/>
    <w:rsid w:val="000F1D60"/>
    <w:rsid w:val="000F2931"/>
    <w:rsid w:val="000F2D98"/>
    <w:rsid w:val="000F4B9C"/>
    <w:rsid w:val="000F4DEE"/>
    <w:rsid w:val="000F5B3C"/>
    <w:rsid w:val="000F61B1"/>
    <w:rsid w:val="00100DF9"/>
    <w:rsid w:val="001016C3"/>
    <w:rsid w:val="0010308F"/>
    <w:rsid w:val="00103101"/>
    <w:rsid w:val="00103FB3"/>
    <w:rsid w:val="001056A9"/>
    <w:rsid w:val="00105B46"/>
    <w:rsid w:val="00106063"/>
    <w:rsid w:val="00106743"/>
    <w:rsid w:val="0010736F"/>
    <w:rsid w:val="00107B65"/>
    <w:rsid w:val="001105C5"/>
    <w:rsid w:val="00110D5B"/>
    <w:rsid w:val="00111941"/>
    <w:rsid w:val="00112C32"/>
    <w:rsid w:val="0011387B"/>
    <w:rsid w:val="00113BF2"/>
    <w:rsid w:val="0011438B"/>
    <w:rsid w:val="0011517D"/>
    <w:rsid w:val="00115FDE"/>
    <w:rsid w:val="00117FC2"/>
    <w:rsid w:val="00120D73"/>
    <w:rsid w:val="00124162"/>
    <w:rsid w:val="00124784"/>
    <w:rsid w:val="00124AB2"/>
    <w:rsid w:val="0012544B"/>
    <w:rsid w:val="00125914"/>
    <w:rsid w:val="00130FC8"/>
    <w:rsid w:val="0013212B"/>
    <w:rsid w:val="00132318"/>
    <w:rsid w:val="00132C4F"/>
    <w:rsid w:val="001337FE"/>
    <w:rsid w:val="001377C9"/>
    <w:rsid w:val="001412B2"/>
    <w:rsid w:val="001430BB"/>
    <w:rsid w:val="00143594"/>
    <w:rsid w:val="001441D9"/>
    <w:rsid w:val="001442B3"/>
    <w:rsid w:val="0014627E"/>
    <w:rsid w:val="001477CD"/>
    <w:rsid w:val="0015135A"/>
    <w:rsid w:val="00151BCB"/>
    <w:rsid w:val="0015286F"/>
    <w:rsid w:val="00152C18"/>
    <w:rsid w:val="00153E17"/>
    <w:rsid w:val="00154A85"/>
    <w:rsid w:val="00155114"/>
    <w:rsid w:val="00156CFB"/>
    <w:rsid w:val="001573A0"/>
    <w:rsid w:val="00157B62"/>
    <w:rsid w:val="00161B13"/>
    <w:rsid w:val="00162CE1"/>
    <w:rsid w:val="00165B25"/>
    <w:rsid w:val="00165CAF"/>
    <w:rsid w:val="001660C6"/>
    <w:rsid w:val="0016729A"/>
    <w:rsid w:val="0016742A"/>
    <w:rsid w:val="00171959"/>
    <w:rsid w:val="001723B7"/>
    <w:rsid w:val="00173473"/>
    <w:rsid w:val="0017347E"/>
    <w:rsid w:val="00173E87"/>
    <w:rsid w:val="00174145"/>
    <w:rsid w:val="00174202"/>
    <w:rsid w:val="00174C8D"/>
    <w:rsid w:val="0017536B"/>
    <w:rsid w:val="0017611F"/>
    <w:rsid w:val="00176D57"/>
    <w:rsid w:val="001778A5"/>
    <w:rsid w:val="001800EA"/>
    <w:rsid w:val="00180EC6"/>
    <w:rsid w:val="00182080"/>
    <w:rsid w:val="0018283E"/>
    <w:rsid w:val="00183A92"/>
    <w:rsid w:val="00184D4A"/>
    <w:rsid w:val="001850EF"/>
    <w:rsid w:val="00186A6D"/>
    <w:rsid w:val="00186FC7"/>
    <w:rsid w:val="00193A52"/>
    <w:rsid w:val="00193BC2"/>
    <w:rsid w:val="0019452A"/>
    <w:rsid w:val="00195AC1"/>
    <w:rsid w:val="00196221"/>
    <w:rsid w:val="00197455"/>
    <w:rsid w:val="001A24D0"/>
    <w:rsid w:val="001A5C85"/>
    <w:rsid w:val="001B0C38"/>
    <w:rsid w:val="001B1190"/>
    <w:rsid w:val="001B49EB"/>
    <w:rsid w:val="001B5A27"/>
    <w:rsid w:val="001B5DA4"/>
    <w:rsid w:val="001B66AE"/>
    <w:rsid w:val="001B66B4"/>
    <w:rsid w:val="001B682B"/>
    <w:rsid w:val="001B6984"/>
    <w:rsid w:val="001B69D3"/>
    <w:rsid w:val="001B76DC"/>
    <w:rsid w:val="001B7D03"/>
    <w:rsid w:val="001C1134"/>
    <w:rsid w:val="001C3372"/>
    <w:rsid w:val="001C388A"/>
    <w:rsid w:val="001C4310"/>
    <w:rsid w:val="001C6767"/>
    <w:rsid w:val="001C7D12"/>
    <w:rsid w:val="001D2B78"/>
    <w:rsid w:val="001D374E"/>
    <w:rsid w:val="001D6228"/>
    <w:rsid w:val="001D6895"/>
    <w:rsid w:val="001D7880"/>
    <w:rsid w:val="001D7A2A"/>
    <w:rsid w:val="001E24FD"/>
    <w:rsid w:val="001E2E3F"/>
    <w:rsid w:val="001E4A21"/>
    <w:rsid w:val="001E5BA1"/>
    <w:rsid w:val="001E6AB8"/>
    <w:rsid w:val="001E7522"/>
    <w:rsid w:val="001E7EAA"/>
    <w:rsid w:val="001F0227"/>
    <w:rsid w:val="001F2F51"/>
    <w:rsid w:val="001F39A5"/>
    <w:rsid w:val="001F508C"/>
    <w:rsid w:val="001F77BC"/>
    <w:rsid w:val="00200069"/>
    <w:rsid w:val="00200120"/>
    <w:rsid w:val="0020069D"/>
    <w:rsid w:val="00202325"/>
    <w:rsid w:val="00202A1B"/>
    <w:rsid w:val="002047FB"/>
    <w:rsid w:val="00205E0A"/>
    <w:rsid w:val="0020677C"/>
    <w:rsid w:val="002068C4"/>
    <w:rsid w:val="00207113"/>
    <w:rsid w:val="00210739"/>
    <w:rsid w:val="0021377E"/>
    <w:rsid w:val="00214F43"/>
    <w:rsid w:val="002160A6"/>
    <w:rsid w:val="002201C3"/>
    <w:rsid w:val="002213D1"/>
    <w:rsid w:val="00222650"/>
    <w:rsid w:val="00222DF6"/>
    <w:rsid w:val="00223694"/>
    <w:rsid w:val="0022504C"/>
    <w:rsid w:val="00225778"/>
    <w:rsid w:val="00225BD5"/>
    <w:rsid w:val="00227603"/>
    <w:rsid w:val="00230AB9"/>
    <w:rsid w:val="00231630"/>
    <w:rsid w:val="002328A2"/>
    <w:rsid w:val="00232BAA"/>
    <w:rsid w:val="002332BD"/>
    <w:rsid w:val="00233BA3"/>
    <w:rsid w:val="002349A9"/>
    <w:rsid w:val="00234C4B"/>
    <w:rsid w:val="0023694B"/>
    <w:rsid w:val="00237A08"/>
    <w:rsid w:val="002404D9"/>
    <w:rsid w:val="00243B90"/>
    <w:rsid w:val="00245B53"/>
    <w:rsid w:val="00260E7E"/>
    <w:rsid w:val="002612D6"/>
    <w:rsid w:val="002618A7"/>
    <w:rsid w:val="002627E4"/>
    <w:rsid w:val="00265FC1"/>
    <w:rsid w:val="00267016"/>
    <w:rsid w:val="00267361"/>
    <w:rsid w:val="00267DF6"/>
    <w:rsid w:val="002717E8"/>
    <w:rsid w:val="00272100"/>
    <w:rsid w:val="0027251B"/>
    <w:rsid w:val="002738EB"/>
    <w:rsid w:val="00275131"/>
    <w:rsid w:val="002754EF"/>
    <w:rsid w:val="00275ABC"/>
    <w:rsid w:val="00277027"/>
    <w:rsid w:val="00277299"/>
    <w:rsid w:val="00280F58"/>
    <w:rsid w:val="00282946"/>
    <w:rsid w:val="00283336"/>
    <w:rsid w:val="00283EFD"/>
    <w:rsid w:val="0028417A"/>
    <w:rsid w:val="002844D5"/>
    <w:rsid w:val="002854A6"/>
    <w:rsid w:val="00285670"/>
    <w:rsid w:val="00287809"/>
    <w:rsid w:val="00290B3C"/>
    <w:rsid w:val="00290D06"/>
    <w:rsid w:val="00291ADE"/>
    <w:rsid w:val="0029385A"/>
    <w:rsid w:val="002949D6"/>
    <w:rsid w:val="00295319"/>
    <w:rsid w:val="00296317"/>
    <w:rsid w:val="00297B5E"/>
    <w:rsid w:val="002A2435"/>
    <w:rsid w:val="002A30F0"/>
    <w:rsid w:val="002A364C"/>
    <w:rsid w:val="002A5BD5"/>
    <w:rsid w:val="002A7075"/>
    <w:rsid w:val="002B0847"/>
    <w:rsid w:val="002B1B58"/>
    <w:rsid w:val="002B1C2C"/>
    <w:rsid w:val="002B40A3"/>
    <w:rsid w:val="002B41A4"/>
    <w:rsid w:val="002B49BD"/>
    <w:rsid w:val="002B5897"/>
    <w:rsid w:val="002B5949"/>
    <w:rsid w:val="002B59BF"/>
    <w:rsid w:val="002B6DE7"/>
    <w:rsid w:val="002C047B"/>
    <w:rsid w:val="002C12F9"/>
    <w:rsid w:val="002C1629"/>
    <w:rsid w:val="002C4A4E"/>
    <w:rsid w:val="002C7599"/>
    <w:rsid w:val="002D12F6"/>
    <w:rsid w:val="002D4BA9"/>
    <w:rsid w:val="002D5E8A"/>
    <w:rsid w:val="002D7908"/>
    <w:rsid w:val="002E0C0B"/>
    <w:rsid w:val="002E0C76"/>
    <w:rsid w:val="002E385A"/>
    <w:rsid w:val="002E48C9"/>
    <w:rsid w:val="002F04C6"/>
    <w:rsid w:val="002F08D7"/>
    <w:rsid w:val="002F0EDC"/>
    <w:rsid w:val="002F3FE5"/>
    <w:rsid w:val="002F410B"/>
    <w:rsid w:val="002F4196"/>
    <w:rsid w:val="002F43FA"/>
    <w:rsid w:val="002F540B"/>
    <w:rsid w:val="002F6785"/>
    <w:rsid w:val="002F7289"/>
    <w:rsid w:val="002F7830"/>
    <w:rsid w:val="002F7A46"/>
    <w:rsid w:val="00300667"/>
    <w:rsid w:val="003023FD"/>
    <w:rsid w:val="003033DB"/>
    <w:rsid w:val="003036A8"/>
    <w:rsid w:val="00303D8C"/>
    <w:rsid w:val="00304431"/>
    <w:rsid w:val="00307B03"/>
    <w:rsid w:val="00310BC0"/>
    <w:rsid w:val="00311059"/>
    <w:rsid w:val="00311B5C"/>
    <w:rsid w:val="00313357"/>
    <w:rsid w:val="00313884"/>
    <w:rsid w:val="0031450A"/>
    <w:rsid w:val="00315305"/>
    <w:rsid w:val="00315382"/>
    <w:rsid w:val="003158C6"/>
    <w:rsid w:val="00317CB4"/>
    <w:rsid w:val="00320FDD"/>
    <w:rsid w:val="003238FB"/>
    <w:rsid w:val="00324290"/>
    <w:rsid w:val="0032746D"/>
    <w:rsid w:val="00327A07"/>
    <w:rsid w:val="00327EE1"/>
    <w:rsid w:val="0033221D"/>
    <w:rsid w:val="00334D4E"/>
    <w:rsid w:val="003355BF"/>
    <w:rsid w:val="00335F3C"/>
    <w:rsid w:val="003426F2"/>
    <w:rsid w:val="00344E84"/>
    <w:rsid w:val="00347A6D"/>
    <w:rsid w:val="00350831"/>
    <w:rsid w:val="00350E3B"/>
    <w:rsid w:val="0035169B"/>
    <w:rsid w:val="0035344B"/>
    <w:rsid w:val="00354C8C"/>
    <w:rsid w:val="003600C7"/>
    <w:rsid w:val="00360E1D"/>
    <w:rsid w:val="00364961"/>
    <w:rsid w:val="00364FFD"/>
    <w:rsid w:val="00366806"/>
    <w:rsid w:val="00366C39"/>
    <w:rsid w:val="00370066"/>
    <w:rsid w:val="003707B0"/>
    <w:rsid w:val="0037313C"/>
    <w:rsid w:val="00374411"/>
    <w:rsid w:val="00374C48"/>
    <w:rsid w:val="00377AB9"/>
    <w:rsid w:val="003804BB"/>
    <w:rsid w:val="00380B24"/>
    <w:rsid w:val="0038100F"/>
    <w:rsid w:val="00385CE8"/>
    <w:rsid w:val="00385F6C"/>
    <w:rsid w:val="00390747"/>
    <w:rsid w:val="003908AB"/>
    <w:rsid w:val="0039158B"/>
    <w:rsid w:val="00393D4E"/>
    <w:rsid w:val="00395798"/>
    <w:rsid w:val="00397ECF"/>
    <w:rsid w:val="003A03AA"/>
    <w:rsid w:val="003A5BDE"/>
    <w:rsid w:val="003A636E"/>
    <w:rsid w:val="003B03DF"/>
    <w:rsid w:val="003B0438"/>
    <w:rsid w:val="003B473A"/>
    <w:rsid w:val="003B4AFB"/>
    <w:rsid w:val="003B4C1E"/>
    <w:rsid w:val="003B55A8"/>
    <w:rsid w:val="003B5689"/>
    <w:rsid w:val="003C4145"/>
    <w:rsid w:val="003C45E6"/>
    <w:rsid w:val="003C53BA"/>
    <w:rsid w:val="003C5452"/>
    <w:rsid w:val="003C59E0"/>
    <w:rsid w:val="003D1C4F"/>
    <w:rsid w:val="003D1F23"/>
    <w:rsid w:val="003D511E"/>
    <w:rsid w:val="003D52A6"/>
    <w:rsid w:val="003D5B5F"/>
    <w:rsid w:val="003D5C70"/>
    <w:rsid w:val="003E0A36"/>
    <w:rsid w:val="003E0B11"/>
    <w:rsid w:val="003E0B6C"/>
    <w:rsid w:val="003E0DDE"/>
    <w:rsid w:val="003E1044"/>
    <w:rsid w:val="003E1959"/>
    <w:rsid w:val="003E1EBA"/>
    <w:rsid w:val="003E26D5"/>
    <w:rsid w:val="003E2B9C"/>
    <w:rsid w:val="003E2FC1"/>
    <w:rsid w:val="003E6488"/>
    <w:rsid w:val="003F0EAC"/>
    <w:rsid w:val="003F1479"/>
    <w:rsid w:val="003F1C0C"/>
    <w:rsid w:val="003F3417"/>
    <w:rsid w:val="003F66FE"/>
    <w:rsid w:val="003F6872"/>
    <w:rsid w:val="004001FC"/>
    <w:rsid w:val="00401518"/>
    <w:rsid w:val="00401A81"/>
    <w:rsid w:val="00401F35"/>
    <w:rsid w:val="00403AFF"/>
    <w:rsid w:val="00403E68"/>
    <w:rsid w:val="00403EF7"/>
    <w:rsid w:val="004079D8"/>
    <w:rsid w:val="004100E7"/>
    <w:rsid w:val="004131CF"/>
    <w:rsid w:val="004137AD"/>
    <w:rsid w:val="00413E09"/>
    <w:rsid w:val="0041472C"/>
    <w:rsid w:val="00414BAA"/>
    <w:rsid w:val="004160E2"/>
    <w:rsid w:val="00420E10"/>
    <w:rsid w:val="00421393"/>
    <w:rsid w:val="00425983"/>
    <w:rsid w:val="00430140"/>
    <w:rsid w:val="00430F92"/>
    <w:rsid w:val="00432847"/>
    <w:rsid w:val="004337CC"/>
    <w:rsid w:val="00433FD1"/>
    <w:rsid w:val="00437A8F"/>
    <w:rsid w:val="00437DF8"/>
    <w:rsid w:val="004434EB"/>
    <w:rsid w:val="004449D8"/>
    <w:rsid w:val="00444DC1"/>
    <w:rsid w:val="00445828"/>
    <w:rsid w:val="00446C24"/>
    <w:rsid w:val="00447AC7"/>
    <w:rsid w:val="00451D84"/>
    <w:rsid w:val="00453EE9"/>
    <w:rsid w:val="004561A8"/>
    <w:rsid w:val="00457011"/>
    <w:rsid w:val="00457850"/>
    <w:rsid w:val="00460292"/>
    <w:rsid w:val="0046343F"/>
    <w:rsid w:val="00463D87"/>
    <w:rsid w:val="00464486"/>
    <w:rsid w:val="00466CD4"/>
    <w:rsid w:val="00471EA6"/>
    <w:rsid w:val="00472DDE"/>
    <w:rsid w:val="004738E3"/>
    <w:rsid w:val="00476357"/>
    <w:rsid w:val="00481816"/>
    <w:rsid w:val="004820B0"/>
    <w:rsid w:val="00485499"/>
    <w:rsid w:val="004861BC"/>
    <w:rsid w:val="00486F7D"/>
    <w:rsid w:val="00487D48"/>
    <w:rsid w:val="00487FB4"/>
    <w:rsid w:val="00490D9C"/>
    <w:rsid w:val="00492B70"/>
    <w:rsid w:val="00493131"/>
    <w:rsid w:val="004949B8"/>
    <w:rsid w:val="00495521"/>
    <w:rsid w:val="004964F9"/>
    <w:rsid w:val="004A1C02"/>
    <w:rsid w:val="004A2E05"/>
    <w:rsid w:val="004A3392"/>
    <w:rsid w:val="004A429A"/>
    <w:rsid w:val="004A5DD8"/>
    <w:rsid w:val="004A637C"/>
    <w:rsid w:val="004A648B"/>
    <w:rsid w:val="004B3F84"/>
    <w:rsid w:val="004B6042"/>
    <w:rsid w:val="004C5A2A"/>
    <w:rsid w:val="004C5FF0"/>
    <w:rsid w:val="004C689A"/>
    <w:rsid w:val="004C736F"/>
    <w:rsid w:val="004C7783"/>
    <w:rsid w:val="004C7EB5"/>
    <w:rsid w:val="004D1153"/>
    <w:rsid w:val="004D121A"/>
    <w:rsid w:val="004D2F6D"/>
    <w:rsid w:val="004D487E"/>
    <w:rsid w:val="004D4D46"/>
    <w:rsid w:val="004D7FEF"/>
    <w:rsid w:val="004E065A"/>
    <w:rsid w:val="004E0E09"/>
    <w:rsid w:val="004E2598"/>
    <w:rsid w:val="004E2D5D"/>
    <w:rsid w:val="004E631C"/>
    <w:rsid w:val="004E64B6"/>
    <w:rsid w:val="004E6637"/>
    <w:rsid w:val="004E6753"/>
    <w:rsid w:val="004E7D86"/>
    <w:rsid w:val="004F07E3"/>
    <w:rsid w:val="004F3153"/>
    <w:rsid w:val="004F3E96"/>
    <w:rsid w:val="004F667D"/>
    <w:rsid w:val="004F759C"/>
    <w:rsid w:val="0050119C"/>
    <w:rsid w:val="00501B24"/>
    <w:rsid w:val="00501DF7"/>
    <w:rsid w:val="00502493"/>
    <w:rsid w:val="00505794"/>
    <w:rsid w:val="00506BE7"/>
    <w:rsid w:val="0051120E"/>
    <w:rsid w:val="00512A3A"/>
    <w:rsid w:val="00514677"/>
    <w:rsid w:val="0051577B"/>
    <w:rsid w:val="005167CD"/>
    <w:rsid w:val="00517284"/>
    <w:rsid w:val="00520330"/>
    <w:rsid w:val="0052078E"/>
    <w:rsid w:val="00520B96"/>
    <w:rsid w:val="005242F8"/>
    <w:rsid w:val="00527925"/>
    <w:rsid w:val="00527D25"/>
    <w:rsid w:val="005322D3"/>
    <w:rsid w:val="00532A89"/>
    <w:rsid w:val="005336D2"/>
    <w:rsid w:val="00533D2E"/>
    <w:rsid w:val="00533E9A"/>
    <w:rsid w:val="00534278"/>
    <w:rsid w:val="005344FB"/>
    <w:rsid w:val="00534744"/>
    <w:rsid w:val="00540C0A"/>
    <w:rsid w:val="00541CC2"/>
    <w:rsid w:val="00541D73"/>
    <w:rsid w:val="0054310B"/>
    <w:rsid w:val="00544585"/>
    <w:rsid w:val="0054478E"/>
    <w:rsid w:val="00544947"/>
    <w:rsid w:val="0054515E"/>
    <w:rsid w:val="00546A0D"/>
    <w:rsid w:val="00546F57"/>
    <w:rsid w:val="00552379"/>
    <w:rsid w:val="00554414"/>
    <w:rsid w:val="00554ACA"/>
    <w:rsid w:val="0055518C"/>
    <w:rsid w:val="00555703"/>
    <w:rsid w:val="00555EB8"/>
    <w:rsid w:val="00557B2F"/>
    <w:rsid w:val="00560452"/>
    <w:rsid w:val="0056345F"/>
    <w:rsid w:val="00563D02"/>
    <w:rsid w:val="005642F2"/>
    <w:rsid w:val="00564D1E"/>
    <w:rsid w:val="005669CE"/>
    <w:rsid w:val="00570BE9"/>
    <w:rsid w:val="005729C5"/>
    <w:rsid w:val="00573781"/>
    <w:rsid w:val="00574FED"/>
    <w:rsid w:val="00576807"/>
    <w:rsid w:val="0058144F"/>
    <w:rsid w:val="0058200C"/>
    <w:rsid w:val="00582088"/>
    <w:rsid w:val="00583D72"/>
    <w:rsid w:val="00584F7B"/>
    <w:rsid w:val="00587477"/>
    <w:rsid w:val="00587B8F"/>
    <w:rsid w:val="00590B95"/>
    <w:rsid w:val="0059264D"/>
    <w:rsid w:val="00592975"/>
    <w:rsid w:val="00594806"/>
    <w:rsid w:val="00595B79"/>
    <w:rsid w:val="00596B63"/>
    <w:rsid w:val="005973FD"/>
    <w:rsid w:val="005A0AB2"/>
    <w:rsid w:val="005A2C7D"/>
    <w:rsid w:val="005A3652"/>
    <w:rsid w:val="005A5FBD"/>
    <w:rsid w:val="005A688B"/>
    <w:rsid w:val="005A68BD"/>
    <w:rsid w:val="005B11CB"/>
    <w:rsid w:val="005B273B"/>
    <w:rsid w:val="005B3B03"/>
    <w:rsid w:val="005B4481"/>
    <w:rsid w:val="005B70F9"/>
    <w:rsid w:val="005B7AD0"/>
    <w:rsid w:val="005C00C1"/>
    <w:rsid w:val="005C06A9"/>
    <w:rsid w:val="005C0B01"/>
    <w:rsid w:val="005C1DE4"/>
    <w:rsid w:val="005C2CFD"/>
    <w:rsid w:val="005C2F5F"/>
    <w:rsid w:val="005C32CC"/>
    <w:rsid w:val="005C4014"/>
    <w:rsid w:val="005C4D4D"/>
    <w:rsid w:val="005C4E30"/>
    <w:rsid w:val="005C5AED"/>
    <w:rsid w:val="005D0DB3"/>
    <w:rsid w:val="005D1D73"/>
    <w:rsid w:val="005D2EE7"/>
    <w:rsid w:val="005D2F8C"/>
    <w:rsid w:val="005D663E"/>
    <w:rsid w:val="005D7F68"/>
    <w:rsid w:val="005E0E34"/>
    <w:rsid w:val="005E5292"/>
    <w:rsid w:val="005E6E64"/>
    <w:rsid w:val="005E76E6"/>
    <w:rsid w:val="005F0792"/>
    <w:rsid w:val="005F08C7"/>
    <w:rsid w:val="005F26EB"/>
    <w:rsid w:val="005F3CDD"/>
    <w:rsid w:val="005F434C"/>
    <w:rsid w:val="005F5673"/>
    <w:rsid w:val="005F61ED"/>
    <w:rsid w:val="005F7980"/>
    <w:rsid w:val="0060026F"/>
    <w:rsid w:val="00600809"/>
    <w:rsid w:val="00602AA6"/>
    <w:rsid w:val="00603A6D"/>
    <w:rsid w:val="00604990"/>
    <w:rsid w:val="00604AB8"/>
    <w:rsid w:val="00605D1B"/>
    <w:rsid w:val="00607B9E"/>
    <w:rsid w:val="006141F5"/>
    <w:rsid w:val="0061568C"/>
    <w:rsid w:val="00615783"/>
    <w:rsid w:val="006177FE"/>
    <w:rsid w:val="006204B6"/>
    <w:rsid w:val="00620F39"/>
    <w:rsid w:val="00623CCB"/>
    <w:rsid w:val="006245B8"/>
    <w:rsid w:val="00624B3C"/>
    <w:rsid w:val="00626F6F"/>
    <w:rsid w:val="00630377"/>
    <w:rsid w:val="006304E8"/>
    <w:rsid w:val="006308C1"/>
    <w:rsid w:val="0063149A"/>
    <w:rsid w:val="00631970"/>
    <w:rsid w:val="006379ED"/>
    <w:rsid w:val="00637C99"/>
    <w:rsid w:val="00642051"/>
    <w:rsid w:val="006423E6"/>
    <w:rsid w:val="00642931"/>
    <w:rsid w:val="00644442"/>
    <w:rsid w:val="00645EC6"/>
    <w:rsid w:val="006506B4"/>
    <w:rsid w:val="00651A66"/>
    <w:rsid w:val="00651CEB"/>
    <w:rsid w:val="00652E0F"/>
    <w:rsid w:val="00653D58"/>
    <w:rsid w:val="006544A2"/>
    <w:rsid w:val="006544D4"/>
    <w:rsid w:val="0065491A"/>
    <w:rsid w:val="00654DFF"/>
    <w:rsid w:val="00655D66"/>
    <w:rsid w:val="0066008A"/>
    <w:rsid w:val="00661543"/>
    <w:rsid w:val="006642ED"/>
    <w:rsid w:val="006648BF"/>
    <w:rsid w:val="00666E0D"/>
    <w:rsid w:val="00667429"/>
    <w:rsid w:val="0066779C"/>
    <w:rsid w:val="0067069E"/>
    <w:rsid w:val="006712C9"/>
    <w:rsid w:val="00672B8B"/>
    <w:rsid w:val="00674D95"/>
    <w:rsid w:val="006753EA"/>
    <w:rsid w:val="00680F83"/>
    <w:rsid w:val="00684226"/>
    <w:rsid w:val="00684970"/>
    <w:rsid w:val="00684FFB"/>
    <w:rsid w:val="006868FF"/>
    <w:rsid w:val="0068698B"/>
    <w:rsid w:val="006910F8"/>
    <w:rsid w:val="00693A72"/>
    <w:rsid w:val="00696EC9"/>
    <w:rsid w:val="00697B9C"/>
    <w:rsid w:val="006A247E"/>
    <w:rsid w:val="006A2B1B"/>
    <w:rsid w:val="006A413B"/>
    <w:rsid w:val="006A6285"/>
    <w:rsid w:val="006A67E6"/>
    <w:rsid w:val="006A68A4"/>
    <w:rsid w:val="006A7466"/>
    <w:rsid w:val="006B0C9C"/>
    <w:rsid w:val="006B1998"/>
    <w:rsid w:val="006B3457"/>
    <w:rsid w:val="006B7974"/>
    <w:rsid w:val="006B7C00"/>
    <w:rsid w:val="006C1B27"/>
    <w:rsid w:val="006C1F20"/>
    <w:rsid w:val="006C2AB8"/>
    <w:rsid w:val="006C2B31"/>
    <w:rsid w:val="006C415A"/>
    <w:rsid w:val="006C4B06"/>
    <w:rsid w:val="006C4C88"/>
    <w:rsid w:val="006C7CEF"/>
    <w:rsid w:val="006D0346"/>
    <w:rsid w:val="006D05A8"/>
    <w:rsid w:val="006D08B3"/>
    <w:rsid w:val="006D0B27"/>
    <w:rsid w:val="006D4ABA"/>
    <w:rsid w:val="006D4F87"/>
    <w:rsid w:val="006D53ED"/>
    <w:rsid w:val="006E00D4"/>
    <w:rsid w:val="006E290C"/>
    <w:rsid w:val="006E337D"/>
    <w:rsid w:val="006E3AA1"/>
    <w:rsid w:val="006E42BB"/>
    <w:rsid w:val="006E49BE"/>
    <w:rsid w:val="006E7496"/>
    <w:rsid w:val="006E7578"/>
    <w:rsid w:val="006F0098"/>
    <w:rsid w:val="006F0D97"/>
    <w:rsid w:val="006F22F5"/>
    <w:rsid w:val="006F2321"/>
    <w:rsid w:val="006F521E"/>
    <w:rsid w:val="006F5657"/>
    <w:rsid w:val="006F60E5"/>
    <w:rsid w:val="006F652A"/>
    <w:rsid w:val="007009BD"/>
    <w:rsid w:val="007040B2"/>
    <w:rsid w:val="00710498"/>
    <w:rsid w:val="00711EE5"/>
    <w:rsid w:val="00712A1E"/>
    <w:rsid w:val="007130A4"/>
    <w:rsid w:val="00714B01"/>
    <w:rsid w:val="00715814"/>
    <w:rsid w:val="0072037B"/>
    <w:rsid w:val="0072058C"/>
    <w:rsid w:val="00723DAC"/>
    <w:rsid w:val="00724993"/>
    <w:rsid w:val="00725673"/>
    <w:rsid w:val="00727926"/>
    <w:rsid w:val="00727FEF"/>
    <w:rsid w:val="00731977"/>
    <w:rsid w:val="00731DD6"/>
    <w:rsid w:val="00732467"/>
    <w:rsid w:val="00732EDB"/>
    <w:rsid w:val="007332FD"/>
    <w:rsid w:val="0073624F"/>
    <w:rsid w:val="007362D3"/>
    <w:rsid w:val="0073779B"/>
    <w:rsid w:val="00737CA9"/>
    <w:rsid w:val="007405A0"/>
    <w:rsid w:val="00740FF5"/>
    <w:rsid w:val="00742871"/>
    <w:rsid w:val="007450EA"/>
    <w:rsid w:val="007451C1"/>
    <w:rsid w:val="007451F3"/>
    <w:rsid w:val="007457D1"/>
    <w:rsid w:val="007464CA"/>
    <w:rsid w:val="00747CEC"/>
    <w:rsid w:val="007508EF"/>
    <w:rsid w:val="00750E2B"/>
    <w:rsid w:val="00754E83"/>
    <w:rsid w:val="007578B2"/>
    <w:rsid w:val="0076452A"/>
    <w:rsid w:val="0076507A"/>
    <w:rsid w:val="0076542D"/>
    <w:rsid w:val="00765DCD"/>
    <w:rsid w:val="00766BBE"/>
    <w:rsid w:val="007677D4"/>
    <w:rsid w:val="00767871"/>
    <w:rsid w:val="00767ED4"/>
    <w:rsid w:val="00772673"/>
    <w:rsid w:val="00772B0A"/>
    <w:rsid w:val="007764E9"/>
    <w:rsid w:val="00776F23"/>
    <w:rsid w:val="00781FA2"/>
    <w:rsid w:val="007830E5"/>
    <w:rsid w:val="00783618"/>
    <w:rsid w:val="00786B65"/>
    <w:rsid w:val="00787ED4"/>
    <w:rsid w:val="007904F9"/>
    <w:rsid w:val="00791F0F"/>
    <w:rsid w:val="007925FE"/>
    <w:rsid w:val="0079284C"/>
    <w:rsid w:val="00792908"/>
    <w:rsid w:val="00792B4C"/>
    <w:rsid w:val="00793533"/>
    <w:rsid w:val="00793F87"/>
    <w:rsid w:val="00796CA7"/>
    <w:rsid w:val="00797969"/>
    <w:rsid w:val="007A0C78"/>
    <w:rsid w:val="007A1342"/>
    <w:rsid w:val="007A3189"/>
    <w:rsid w:val="007A3DE8"/>
    <w:rsid w:val="007A51B1"/>
    <w:rsid w:val="007A5D98"/>
    <w:rsid w:val="007A6A58"/>
    <w:rsid w:val="007B25E6"/>
    <w:rsid w:val="007B6E94"/>
    <w:rsid w:val="007B7869"/>
    <w:rsid w:val="007C08D6"/>
    <w:rsid w:val="007C1284"/>
    <w:rsid w:val="007C20DB"/>
    <w:rsid w:val="007C4958"/>
    <w:rsid w:val="007C4BD8"/>
    <w:rsid w:val="007C6DF5"/>
    <w:rsid w:val="007C7383"/>
    <w:rsid w:val="007D3B73"/>
    <w:rsid w:val="007D3E78"/>
    <w:rsid w:val="007D548F"/>
    <w:rsid w:val="007E39E2"/>
    <w:rsid w:val="007E4DF7"/>
    <w:rsid w:val="007E66A9"/>
    <w:rsid w:val="007E74A3"/>
    <w:rsid w:val="007F0127"/>
    <w:rsid w:val="007F14A2"/>
    <w:rsid w:val="007F14D4"/>
    <w:rsid w:val="007F1D58"/>
    <w:rsid w:val="007F20A3"/>
    <w:rsid w:val="007F23C0"/>
    <w:rsid w:val="007F32EF"/>
    <w:rsid w:val="007F3B10"/>
    <w:rsid w:val="007F5BD0"/>
    <w:rsid w:val="007F6F8A"/>
    <w:rsid w:val="00801887"/>
    <w:rsid w:val="008032B9"/>
    <w:rsid w:val="00803BE0"/>
    <w:rsid w:val="00804BCF"/>
    <w:rsid w:val="008058E1"/>
    <w:rsid w:val="00806089"/>
    <w:rsid w:val="008079BB"/>
    <w:rsid w:val="00813F06"/>
    <w:rsid w:val="00815F79"/>
    <w:rsid w:val="008171CA"/>
    <w:rsid w:val="00822190"/>
    <w:rsid w:val="00823402"/>
    <w:rsid w:val="00823A00"/>
    <w:rsid w:val="00823E1B"/>
    <w:rsid w:val="008250F0"/>
    <w:rsid w:val="00825F4B"/>
    <w:rsid w:val="008267F0"/>
    <w:rsid w:val="008277B7"/>
    <w:rsid w:val="00830075"/>
    <w:rsid w:val="00830BB7"/>
    <w:rsid w:val="0083175A"/>
    <w:rsid w:val="00832772"/>
    <w:rsid w:val="008352D0"/>
    <w:rsid w:val="008357A8"/>
    <w:rsid w:val="0083601B"/>
    <w:rsid w:val="008365F2"/>
    <w:rsid w:val="00837392"/>
    <w:rsid w:val="00837F98"/>
    <w:rsid w:val="00840707"/>
    <w:rsid w:val="008412D9"/>
    <w:rsid w:val="00843402"/>
    <w:rsid w:val="00843BC5"/>
    <w:rsid w:val="00843DAB"/>
    <w:rsid w:val="0084433C"/>
    <w:rsid w:val="00845D60"/>
    <w:rsid w:val="00846540"/>
    <w:rsid w:val="0085010F"/>
    <w:rsid w:val="008502F0"/>
    <w:rsid w:val="00850659"/>
    <w:rsid w:val="00850EE5"/>
    <w:rsid w:val="00854970"/>
    <w:rsid w:val="00855750"/>
    <w:rsid w:val="00856251"/>
    <w:rsid w:val="008563F9"/>
    <w:rsid w:val="008603A9"/>
    <w:rsid w:val="0086114E"/>
    <w:rsid w:val="0086325E"/>
    <w:rsid w:val="00864798"/>
    <w:rsid w:val="00867505"/>
    <w:rsid w:val="00870BED"/>
    <w:rsid w:val="0087103E"/>
    <w:rsid w:val="00871101"/>
    <w:rsid w:val="0087167A"/>
    <w:rsid w:val="00873D37"/>
    <w:rsid w:val="00876906"/>
    <w:rsid w:val="008776AD"/>
    <w:rsid w:val="0087796A"/>
    <w:rsid w:val="00877C42"/>
    <w:rsid w:val="00880031"/>
    <w:rsid w:val="00880555"/>
    <w:rsid w:val="00882159"/>
    <w:rsid w:val="008857B2"/>
    <w:rsid w:val="00885DF3"/>
    <w:rsid w:val="008879D9"/>
    <w:rsid w:val="00887B62"/>
    <w:rsid w:val="00887F7D"/>
    <w:rsid w:val="00887FFB"/>
    <w:rsid w:val="00890CFD"/>
    <w:rsid w:val="00892A56"/>
    <w:rsid w:val="00895667"/>
    <w:rsid w:val="00895AD3"/>
    <w:rsid w:val="008A0BAB"/>
    <w:rsid w:val="008A27EE"/>
    <w:rsid w:val="008A398F"/>
    <w:rsid w:val="008A6010"/>
    <w:rsid w:val="008A75FF"/>
    <w:rsid w:val="008B0624"/>
    <w:rsid w:val="008B1434"/>
    <w:rsid w:val="008B2041"/>
    <w:rsid w:val="008B229F"/>
    <w:rsid w:val="008B2645"/>
    <w:rsid w:val="008B5EF3"/>
    <w:rsid w:val="008B6BCA"/>
    <w:rsid w:val="008B6EDF"/>
    <w:rsid w:val="008C0ABE"/>
    <w:rsid w:val="008C1703"/>
    <w:rsid w:val="008C247A"/>
    <w:rsid w:val="008C3487"/>
    <w:rsid w:val="008C6417"/>
    <w:rsid w:val="008C7B74"/>
    <w:rsid w:val="008D0D84"/>
    <w:rsid w:val="008D43C7"/>
    <w:rsid w:val="008D70AF"/>
    <w:rsid w:val="008D7BAC"/>
    <w:rsid w:val="008E34CF"/>
    <w:rsid w:val="008E3A3F"/>
    <w:rsid w:val="008E511A"/>
    <w:rsid w:val="008E7D3D"/>
    <w:rsid w:val="008F090B"/>
    <w:rsid w:val="008F414D"/>
    <w:rsid w:val="008F65E6"/>
    <w:rsid w:val="008F7660"/>
    <w:rsid w:val="008F7C50"/>
    <w:rsid w:val="0090141A"/>
    <w:rsid w:val="0090152D"/>
    <w:rsid w:val="00904098"/>
    <w:rsid w:val="00904C8F"/>
    <w:rsid w:val="00905ED1"/>
    <w:rsid w:val="009066A0"/>
    <w:rsid w:val="00911642"/>
    <w:rsid w:val="009126A7"/>
    <w:rsid w:val="0091354B"/>
    <w:rsid w:val="00913E25"/>
    <w:rsid w:val="009150DE"/>
    <w:rsid w:val="00915591"/>
    <w:rsid w:val="00915EEB"/>
    <w:rsid w:val="00917247"/>
    <w:rsid w:val="00920001"/>
    <w:rsid w:val="009203A9"/>
    <w:rsid w:val="00921F77"/>
    <w:rsid w:val="00922042"/>
    <w:rsid w:val="00922EFC"/>
    <w:rsid w:val="009233ED"/>
    <w:rsid w:val="00923B0D"/>
    <w:rsid w:val="00925D53"/>
    <w:rsid w:val="0092747F"/>
    <w:rsid w:val="00927AE8"/>
    <w:rsid w:val="009342B0"/>
    <w:rsid w:val="00934696"/>
    <w:rsid w:val="00935463"/>
    <w:rsid w:val="00935BCF"/>
    <w:rsid w:val="00935FE0"/>
    <w:rsid w:val="00937997"/>
    <w:rsid w:val="009403E9"/>
    <w:rsid w:val="00940C50"/>
    <w:rsid w:val="00940D2F"/>
    <w:rsid w:val="00941E6C"/>
    <w:rsid w:val="009426C9"/>
    <w:rsid w:val="00942924"/>
    <w:rsid w:val="00946021"/>
    <w:rsid w:val="009462BD"/>
    <w:rsid w:val="009472ED"/>
    <w:rsid w:val="00951D2C"/>
    <w:rsid w:val="0095294B"/>
    <w:rsid w:val="0095563D"/>
    <w:rsid w:val="009563C5"/>
    <w:rsid w:val="00960621"/>
    <w:rsid w:val="0096162A"/>
    <w:rsid w:val="00961E19"/>
    <w:rsid w:val="0096392C"/>
    <w:rsid w:val="00963CA1"/>
    <w:rsid w:val="00964D5E"/>
    <w:rsid w:val="00966468"/>
    <w:rsid w:val="00967F9B"/>
    <w:rsid w:val="00970253"/>
    <w:rsid w:val="00971D48"/>
    <w:rsid w:val="00972F27"/>
    <w:rsid w:val="0097510F"/>
    <w:rsid w:val="00975854"/>
    <w:rsid w:val="0097634F"/>
    <w:rsid w:val="00977A83"/>
    <w:rsid w:val="00977FC2"/>
    <w:rsid w:val="009823F5"/>
    <w:rsid w:val="009828B8"/>
    <w:rsid w:val="009831F0"/>
    <w:rsid w:val="009836DE"/>
    <w:rsid w:val="00986287"/>
    <w:rsid w:val="0098651C"/>
    <w:rsid w:val="00986574"/>
    <w:rsid w:val="00986AF9"/>
    <w:rsid w:val="00986C5F"/>
    <w:rsid w:val="00993194"/>
    <w:rsid w:val="00995226"/>
    <w:rsid w:val="00996775"/>
    <w:rsid w:val="009A0234"/>
    <w:rsid w:val="009A29DB"/>
    <w:rsid w:val="009A4A32"/>
    <w:rsid w:val="009A5978"/>
    <w:rsid w:val="009A6378"/>
    <w:rsid w:val="009B243F"/>
    <w:rsid w:val="009B3129"/>
    <w:rsid w:val="009B328C"/>
    <w:rsid w:val="009B564A"/>
    <w:rsid w:val="009B5D8C"/>
    <w:rsid w:val="009B63AD"/>
    <w:rsid w:val="009B7A9E"/>
    <w:rsid w:val="009C2C59"/>
    <w:rsid w:val="009C669C"/>
    <w:rsid w:val="009D16CB"/>
    <w:rsid w:val="009D1E03"/>
    <w:rsid w:val="009D261B"/>
    <w:rsid w:val="009D38DE"/>
    <w:rsid w:val="009D4F31"/>
    <w:rsid w:val="009D5C64"/>
    <w:rsid w:val="009E0BC2"/>
    <w:rsid w:val="009E369E"/>
    <w:rsid w:val="009E414A"/>
    <w:rsid w:val="009E5224"/>
    <w:rsid w:val="009F0D44"/>
    <w:rsid w:val="009F112A"/>
    <w:rsid w:val="009F402E"/>
    <w:rsid w:val="009F7121"/>
    <w:rsid w:val="009F7DBA"/>
    <w:rsid w:val="00A00266"/>
    <w:rsid w:val="00A01399"/>
    <w:rsid w:val="00A02251"/>
    <w:rsid w:val="00A033B2"/>
    <w:rsid w:val="00A03976"/>
    <w:rsid w:val="00A05F2D"/>
    <w:rsid w:val="00A07B36"/>
    <w:rsid w:val="00A1199D"/>
    <w:rsid w:val="00A128D2"/>
    <w:rsid w:val="00A17C87"/>
    <w:rsid w:val="00A20479"/>
    <w:rsid w:val="00A23C32"/>
    <w:rsid w:val="00A23C90"/>
    <w:rsid w:val="00A24336"/>
    <w:rsid w:val="00A256D0"/>
    <w:rsid w:val="00A306EF"/>
    <w:rsid w:val="00A30BB4"/>
    <w:rsid w:val="00A313D4"/>
    <w:rsid w:val="00A33938"/>
    <w:rsid w:val="00A34659"/>
    <w:rsid w:val="00A365E6"/>
    <w:rsid w:val="00A36C32"/>
    <w:rsid w:val="00A401E6"/>
    <w:rsid w:val="00A40E51"/>
    <w:rsid w:val="00A41315"/>
    <w:rsid w:val="00A41EA8"/>
    <w:rsid w:val="00A43D5D"/>
    <w:rsid w:val="00A44E8B"/>
    <w:rsid w:val="00A45B6C"/>
    <w:rsid w:val="00A47A1D"/>
    <w:rsid w:val="00A47C18"/>
    <w:rsid w:val="00A50A3D"/>
    <w:rsid w:val="00A51009"/>
    <w:rsid w:val="00A54133"/>
    <w:rsid w:val="00A55FA4"/>
    <w:rsid w:val="00A5633E"/>
    <w:rsid w:val="00A56461"/>
    <w:rsid w:val="00A605AE"/>
    <w:rsid w:val="00A60704"/>
    <w:rsid w:val="00A61042"/>
    <w:rsid w:val="00A61562"/>
    <w:rsid w:val="00A65473"/>
    <w:rsid w:val="00A702CC"/>
    <w:rsid w:val="00A71266"/>
    <w:rsid w:val="00A72FFA"/>
    <w:rsid w:val="00A74E89"/>
    <w:rsid w:val="00A7718A"/>
    <w:rsid w:val="00A80557"/>
    <w:rsid w:val="00A80C2A"/>
    <w:rsid w:val="00A80FAE"/>
    <w:rsid w:val="00A81EE8"/>
    <w:rsid w:val="00A822BC"/>
    <w:rsid w:val="00A83F3A"/>
    <w:rsid w:val="00A86E7B"/>
    <w:rsid w:val="00A8783D"/>
    <w:rsid w:val="00A90AC9"/>
    <w:rsid w:val="00A92716"/>
    <w:rsid w:val="00A9339D"/>
    <w:rsid w:val="00A94211"/>
    <w:rsid w:val="00A94AED"/>
    <w:rsid w:val="00A94D31"/>
    <w:rsid w:val="00A95AB3"/>
    <w:rsid w:val="00A97A7C"/>
    <w:rsid w:val="00AA03AE"/>
    <w:rsid w:val="00AA1829"/>
    <w:rsid w:val="00AA2A0E"/>
    <w:rsid w:val="00AA345A"/>
    <w:rsid w:val="00AA36C7"/>
    <w:rsid w:val="00AA5AF5"/>
    <w:rsid w:val="00AA66A1"/>
    <w:rsid w:val="00AA7B16"/>
    <w:rsid w:val="00AB27BC"/>
    <w:rsid w:val="00AB29B6"/>
    <w:rsid w:val="00AB3A3C"/>
    <w:rsid w:val="00AB49A3"/>
    <w:rsid w:val="00AB500B"/>
    <w:rsid w:val="00AB5934"/>
    <w:rsid w:val="00AB7965"/>
    <w:rsid w:val="00AC0BCF"/>
    <w:rsid w:val="00AC0C9F"/>
    <w:rsid w:val="00AC0DDC"/>
    <w:rsid w:val="00AC13D4"/>
    <w:rsid w:val="00AC1528"/>
    <w:rsid w:val="00AC1701"/>
    <w:rsid w:val="00AC288B"/>
    <w:rsid w:val="00AC28DE"/>
    <w:rsid w:val="00AC4717"/>
    <w:rsid w:val="00AC518B"/>
    <w:rsid w:val="00AC579A"/>
    <w:rsid w:val="00AC5CB0"/>
    <w:rsid w:val="00AC647A"/>
    <w:rsid w:val="00AC6DCE"/>
    <w:rsid w:val="00AC6FE6"/>
    <w:rsid w:val="00AD0542"/>
    <w:rsid w:val="00AD2412"/>
    <w:rsid w:val="00AD2832"/>
    <w:rsid w:val="00AD640D"/>
    <w:rsid w:val="00AD64D5"/>
    <w:rsid w:val="00AD722D"/>
    <w:rsid w:val="00AE041B"/>
    <w:rsid w:val="00AE0757"/>
    <w:rsid w:val="00AE1665"/>
    <w:rsid w:val="00AE378D"/>
    <w:rsid w:val="00AE47C3"/>
    <w:rsid w:val="00AE6099"/>
    <w:rsid w:val="00AF0415"/>
    <w:rsid w:val="00AF0E9B"/>
    <w:rsid w:val="00AF1F2D"/>
    <w:rsid w:val="00AF3236"/>
    <w:rsid w:val="00AF3707"/>
    <w:rsid w:val="00AF6DB9"/>
    <w:rsid w:val="00AF71CD"/>
    <w:rsid w:val="00B02719"/>
    <w:rsid w:val="00B02FAB"/>
    <w:rsid w:val="00B035A5"/>
    <w:rsid w:val="00B03A18"/>
    <w:rsid w:val="00B05BE4"/>
    <w:rsid w:val="00B05CAA"/>
    <w:rsid w:val="00B06718"/>
    <w:rsid w:val="00B068CA"/>
    <w:rsid w:val="00B07B58"/>
    <w:rsid w:val="00B107A4"/>
    <w:rsid w:val="00B10E53"/>
    <w:rsid w:val="00B10F3C"/>
    <w:rsid w:val="00B124BC"/>
    <w:rsid w:val="00B124DF"/>
    <w:rsid w:val="00B12FFA"/>
    <w:rsid w:val="00B16F2B"/>
    <w:rsid w:val="00B1745D"/>
    <w:rsid w:val="00B23046"/>
    <w:rsid w:val="00B24BDF"/>
    <w:rsid w:val="00B3006B"/>
    <w:rsid w:val="00B303EE"/>
    <w:rsid w:val="00B3080C"/>
    <w:rsid w:val="00B30EF0"/>
    <w:rsid w:val="00B3205D"/>
    <w:rsid w:val="00B32E08"/>
    <w:rsid w:val="00B34567"/>
    <w:rsid w:val="00B3466D"/>
    <w:rsid w:val="00B352F9"/>
    <w:rsid w:val="00B35557"/>
    <w:rsid w:val="00B41F90"/>
    <w:rsid w:val="00B44F5C"/>
    <w:rsid w:val="00B47479"/>
    <w:rsid w:val="00B47A03"/>
    <w:rsid w:val="00B47D54"/>
    <w:rsid w:val="00B504B2"/>
    <w:rsid w:val="00B516B1"/>
    <w:rsid w:val="00B52F58"/>
    <w:rsid w:val="00B541B0"/>
    <w:rsid w:val="00B602B8"/>
    <w:rsid w:val="00B616E5"/>
    <w:rsid w:val="00B61F10"/>
    <w:rsid w:val="00B620B9"/>
    <w:rsid w:val="00B630A7"/>
    <w:rsid w:val="00B6328F"/>
    <w:rsid w:val="00B63E97"/>
    <w:rsid w:val="00B641E6"/>
    <w:rsid w:val="00B65671"/>
    <w:rsid w:val="00B66CA1"/>
    <w:rsid w:val="00B71FC1"/>
    <w:rsid w:val="00B72307"/>
    <w:rsid w:val="00B756EB"/>
    <w:rsid w:val="00B75D8C"/>
    <w:rsid w:val="00B76D01"/>
    <w:rsid w:val="00B838C8"/>
    <w:rsid w:val="00B83910"/>
    <w:rsid w:val="00B839D7"/>
    <w:rsid w:val="00B83C4F"/>
    <w:rsid w:val="00B85392"/>
    <w:rsid w:val="00B85602"/>
    <w:rsid w:val="00B87364"/>
    <w:rsid w:val="00B87480"/>
    <w:rsid w:val="00B905D8"/>
    <w:rsid w:val="00B909C1"/>
    <w:rsid w:val="00B91E09"/>
    <w:rsid w:val="00B93212"/>
    <w:rsid w:val="00B94102"/>
    <w:rsid w:val="00B94178"/>
    <w:rsid w:val="00B94409"/>
    <w:rsid w:val="00BA0B44"/>
    <w:rsid w:val="00BA3427"/>
    <w:rsid w:val="00BA3448"/>
    <w:rsid w:val="00BA377B"/>
    <w:rsid w:val="00BA74B5"/>
    <w:rsid w:val="00BA7AE0"/>
    <w:rsid w:val="00BB2AC2"/>
    <w:rsid w:val="00BB2AD8"/>
    <w:rsid w:val="00BB2C4F"/>
    <w:rsid w:val="00BB47D7"/>
    <w:rsid w:val="00BC0663"/>
    <w:rsid w:val="00BC12D2"/>
    <w:rsid w:val="00BC25C5"/>
    <w:rsid w:val="00BC7F73"/>
    <w:rsid w:val="00BD0782"/>
    <w:rsid w:val="00BD15CB"/>
    <w:rsid w:val="00BD1795"/>
    <w:rsid w:val="00BD5826"/>
    <w:rsid w:val="00BD5D66"/>
    <w:rsid w:val="00BE26F3"/>
    <w:rsid w:val="00BE3994"/>
    <w:rsid w:val="00BE3B82"/>
    <w:rsid w:val="00BE3DC6"/>
    <w:rsid w:val="00BE45B4"/>
    <w:rsid w:val="00BE50D5"/>
    <w:rsid w:val="00BE71D3"/>
    <w:rsid w:val="00BE793B"/>
    <w:rsid w:val="00BF0770"/>
    <w:rsid w:val="00BF3D2A"/>
    <w:rsid w:val="00BF50D2"/>
    <w:rsid w:val="00BF62FC"/>
    <w:rsid w:val="00C0012D"/>
    <w:rsid w:val="00C00929"/>
    <w:rsid w:val="00C03D5D"/>
    <w:rsid w:val="00C04F56"/>
    <w:rsid w:val="00C053F8"/>
    <w:rsid w:val="00C054AC"/>
    <w:rsid w:val="00C074BB"/>
    <w:rsid w:val="00C11003"/>
    <w:rsid w:val="00C117C3"/>
    <w:rsid w:val="00C11BF6"/>
    <w:rsid w:val="00C11EA4"/>
    <w:rsid w:val="00C124B5"/>
    <w:rsid w:val="00C152E9"/>
    <w:rsid w:val="00C22BC1"/>
    <w:rsid w:val="00C236CC"/>
    <w:rsid w:val="00C24DBC"/>
    <w:rsid w:val="00C27B3B"/>
    <w:rsid w:val="00C3037B"/>
    <w:rsid w:val="00C314FD"/>
    <w:rsid w:val="00C3293C"/>
    <w:rsid w:val="00C33243"/>
    <w:rsid w:val="00C364A2"/>
    <w:rsid w:val="00C3748F"/>
    <w:rsid w:val="00C40301"/>
    <w:rsid w:val="00C42A35"/>
    <w:rsid w:val="00C44078"/>
    <w:rsid w:val="00C4429C"/>
    <w:rsid w:val="00C465D8"/>
    <w:rsid w:val="00C466B2"/>
    <w:rsid w:val="00C51CA4"/>
    <w:rsid w:val="00C5225E"/>
    <w:rsid w:val="00C52C1E"/>
    <w:rsid w:val="00C52CA6"/>
    <w:rsid w:val="00C5318B"/>
    <w:rsid w:val="00C53AFA"/>
    <w:rsid w:val="00C5530A"/>
    <w:rsid w:val="00C55E9A"/>
    <w:rsid w:val="00C56014"/>
    <w:rsid w:val="00C56901"/>
    <w:rsid w:val="00C60D4C"/>
    <w:rsid w:val="00C60FC2"/>
    <w:rsid w:val="00C626C4"/>
    <w:rsid w:val="00C6363E"/>
    <w:rsid w:val="00C6506F"/>
    <w:rsid w:val="00C66458"/>
    <w:rsid w:val="00C66ABA"/>
    <w:rsid w:val="00C71332"/>
    <w:rsid w:val="00C71F36"/>
    <w:rsid w:val="00C72797"/>
    <w:rsid w:val="00C72DC7"/>
    <w:rsid w:val="00C770A5"/>
    <w:rsid w:val="00C77BBE"/>
    <w:rsid w:val="00C8065E"/>
    <w:rsid w:val="00C80E26"/>
    <w:rsid w:val="00C84804"/>
    <w:rsid w:val="00C853F2"/>
    <w:rsid w:val="00C904F2"/>
    <w:rsid w:val="00C97869"/>
    <w:rsid w:val="00C97E36"/>
    <w:rsid w:val="00C97FEA"/>
    <w:rsid w:val="00CA1C5B"/>
    <w:rsid w:val="00CA1E27"/>
    <w:rsid w:val="00CA4BBD"/>
    <w:rsid w:val="00CA58B3"/>
    <w:rsid w:val="00CA7DFD"/>
    <w:rsid w:val="00CB0E36"/>
    <w:rsid w:val="00CB0F91"/>
    <w:rsid w:val="00CB1C19"/>
    <w:rsid w:val="00CB5137"/>
    <w:rsid w:val="00CB5FC7"/>
    <w:rsid w:val="00CC3632"/>
    <w:rsid w:val="00CD1DB9"/>
    <w:rsid w:val="00CD20B0"/>
    <w:rsid w:val="00CD27BA"/>
    <w:rsid w:val="00CD2B57"/>
    <w:rsid w:val="00CD2EC6"/>
    <w:rsid w:val="00CD57A6"/>
    <w:rsid w:val="00CD6390"/>
    <w:rsid w:val="00CD6DF0"/>
    <w:rsid w:val="00CE0B8F"/>
    <w:rsid w:val="00CE189E"/>
    <w:rsid w:val="00CE1E8F"/>
    <w:rsid w:val="00CE2B2B"/>
    <w:rsid w:val="00CE364B"/>
    <w:rsid w:val="00CE43C4"/>
    <w:rsid w:val="00CF0F4C"/>
    <w:rsid w:val="00CF29CD"/>
    <w:rsid w:val="00CF4053"/>
    <w:rsid w:val="00CF6036"/>
    <w:rsid w:val="00CF6E5F"/>
    <w:rsid w:val="00D02DA8"/>
    <w:rsid w:val="00D04776"/>
    <w:rsid w:val="00D057FD"/>
    <w:rsid w:val="00D05D8A"/>
    <w:rsid w:val="00D0661E"/>
    <w:rsid w:val="00D06B2D"/>
    <w:rsid w:val="00D06CE3"/>
    <w:rsid w:val="00D1025E"/>
    <w:rsid w:val="00D10E23"/>
    <w:rsid w:val="00D1447D"/>
    <w:rsid w:val="00D14BFC"/>
    <w:rsid w:val="00D16CA5"/>
    <w:rsid w:val="00D20044"/>
    <w:rsid w:val="00D206E6"/>
    <w:rsid w:val="00D21CF8"/>
    <w:rsid w:val="00D22E91"/>
    <w:rsid w:val="00D23AB6"/>
    <w:rsid w:val="00D23CDD"/>
    <w:rsid w:val="00D2479D"/>
    <w:rsid w:val="00D30D8E"/>
    <w:rsid w:val="00D32779"/>
    <w:rsid w:val="00D3369F"/>
    <w:rsid w:val="00D3530E"/>
    <w:rsid w:val="00D36A26"/>
    <w:rsid w:val="00D411E9"/>
    <w:rsid w:val="00D4226B"/>
    <w:rsid w:val="00D42FFE"/>
    <w:rsid w:val="00D43A78"/>
    <w:rsid w:val="00D43AD6"/>
    <w:rsid w:val="00D441FD"/>
    <w:rsid w:val="00D442A2"/>
    <w:rsid w:val="00D44C4F"/>
    <w:rsid w:val="00D44DBC"/>
    <w:rsid w:val="00D4514C"/>
    <w:rsid w:val="00D476A2"/>
    <w:rsid w:val="00D479A8"/>
    <w:rsid w:val="00D47A09"/>
    <w:rsid w:val="00D514BA"/>
    <w:rsid w:val="00D516BF"/>
    <w:rsid w:val="00D53CD6"/>
    <w:rsid w:val="00D53FC7"/>
    <w:rsid w:val="00D5579A"/>
    <w:rsid w:val="00D561C8"/>
    <w:rsid w:val="00D5704F"/>
    <w:rsid w:val="00D57315"/>
    <w:rsid w:val="00D62B61"/>
    <w:rsid w:val="00D63FEA"/>
    <w:rsid w:val="00D64C69"/>
    <w:rsid w:val="00D6590B"/>
    <w:rsid w:val="00D674AD"/>
    <w:rsid w:val="00D6798E"/>
    <w:rsid w:val="00D70300"/>
    <w:rsid w:val="00D70838"/>
    <w:rsid w:val="00D719C0"/>
    <w:rsid w:val="00D72094"/>
    <w:rsid w:val="00D768DB"/>
    <w:rsid w:val="00D80D7E"/>
    <w:rsid w:val="00D81A8E"/>
    <w:rsid w:val="00D82BAB"/>
    <w:rsid w:val="00D85F51"/>
    <w:rsid w:val="00D85FE8"/>
    <w:rsid w:val="00D8775C"/>
    <w:rsid w:val="00D91BBE"/>
    <w:rsid w:val="00D93A5A"/>
    <w:rsid w:val="00D949CD"/>
    <w:rsid w:val="00D94E7B"/>
    <w:rsid w:val="00D94F60"/>
    <w:rsid w:val="00D955FC"/>
    <w:rsid w:val="00D957AB"/>
    <w:rsid w:val="00D95ECE"/>
    <w:rsid w:val="00D960DE"/>
    <w:rsid w:val="00D96283"/>
    <w:rsid w:val="00D9794D"/>
    <w:rsid w:val="00DA682E"/>
    <w:rsid w:val="00DA6E7A"/>
    <w:rsid w:val="00DA7CAA"/>
    <w:rsid w:val="00DB02AF"/>
    <w:rsid w:val="00DB3B64"/>
    <w:rsid w:val="00DB3CD0"/>
    <w:rsid w:val="00DB69D1"/>
    <w:rsid w:val="00DB6B20"/>
    <w:rsid w:val="00DB6E76"/>
    <w:rsid w:val="00DC073A"/>
    <w:rsid w:val="00DC0873"/>
    <w:rsid w:val="00DC0B9F"/>
    <w:rsid w:val="00DC0EDC"/>
    <w:rsid w:val="00DC2B0B"/>
    <w:rsid w:val="00DC3DF3"/>
    <w:rsid w:val="00DC4B3F"/>
    <w:rsid w:val="00DC6414"/>
    <w:rsid w:val="00DC6689"/>
    <w:rsid w:val="00DC6927"/>
    <w:rsid w:val="00DC7D47"/>
    <w:rsid w:val="00DD0A44"/>
    <w:rsid w:val="00DD1932"/>
    <w:rsid w:val="00DD30B1"/>
    <w:rsid w:val="00DD3B61"/>
    <w:rsid w:val="00DD4480"/>
    <w:rsid w:val="00DD4ECA"/>
    <w:rsid w:val="00DD6251"/>
    <w:rsid w:val="00DE0B55"/>
    <w:rsid w:val="00DE40D6"/>
    <w:rsid w:val="00DF03E7"/>
    <w:rsid w:val="00DF0ADB"/>
    <w:rsid w:val="00DF1585"/>
    <w:rsid w:val="00DF2AFB"/>
    <w:rsid w:val="00DF62F2"/>
    <w:rsid w:val="00E05D19"/>
    <w:rsid w:val="00E064B8"/>
    <w:rsid w:val="00E116CE"/>
    <w:rsid w:val="00E131B2"/>
    <w:rsid w:val="00E1412C"/>
    <w:rsid w:val="00E154F8"/>
    <w:rsid w:val="00E160C3"/>
    <w:rsid w:val="00E207B7"/>
    <w:rsid w:val="00E236F0"/>
    <w:rsid w:val="00E23C6A"/>
    <w:rsid w:val="00E260A9"/>
    <w:rsid w:val="00E265C9"/>
    <w:rsid w:val="00E26E1F"/>
    <w:rsid w:val="00E2703E"/>
    <w:rsid w:val="00E279F8"/>
    <w:rsid w:val="00E3075D"/>
    <w:rsid w:val="00E30BFE"/>
    <w:rsid w:val="00E32A80"/>
    <w:rsid w:val="00E33F44"/>
    <w:rsid w:val="00E35B1F"/>
    <w:rsid w:val="00E36554"/>
    <w:rsid w:val="00E435D2"/>
    <w:rsid w:val="00E44E1D"/>
    <w:rsid w:val="00E454DF"/>
    <w:rsid w:val="00E479C4"/>
    <w:rsid w:val="00E479E0"/>
    <w:rsid w:val="00E50791"/>
    <w:rsid w:val="00E5300A"/>
    <w:rsid w:val="00E535C8"/>
    <w:rsid w:val="00E64B8A"/>
    <w:rsid w:val="00E65016"/>
    <w:rsid w:val="00E6582D"/>
    <w:rsid w:val="00E65C9A"/>
    <w:rsid w:val="00E65F76"/>
    <w:rsid w:val="00E67425"/>
    <w:rsid w:val="00E67873"/>
    <w:rsid w:val="00E71D05"/>
    <w:rsid w:val="00E71E19"/>
    <w:rsid w:val="00E7250C"/>
    <w:rsid w:val="00E733DE"/>
    <w:rsid w:val="00E73B5F"/>
    <w:rsid w:val="00E7716A"/>
    <w:rsid w:val="00E81FA3"/>
    <w:rsid w:val="00E8224A"/>
    <w:rsid w:val="00E82C37"/>
    <w:rsid w:val="00E839F8"/>
    <w:rsid w:val="00E83BC2"/>
    <w:rsid w:val="00E84001"/>
    <w:rsid w:val="00E85730"/>
    <w:rsid w:val="00E86F39"/>
    <w:rsid w:val="00E87575"/>
    <w:rsid w:val="00E87B6A"/>
    <w:rsid w:val="00E911E4"/>
    <w:rsid w:val="00E9417B"/>
    <w:rsid w:val="00E95718"/>
    <w:rsid w:val="00E959D3"/>
    <w:rsid w:val="00E97527"/>
    <w:rsid w:val="00EA1015"/>
    <w:rsid w:val="00EA21C1"/>
    <w:rsid w:val="00EA30F9"/>
    <w:rsid w:val="00EA3970"/>
    <w:rsid w:val="00EA5151"/>
    <w:rsid w:val="00EB02F5"/>
    <w:rsid w:val="00EB193F"/>
    <w:rsid w:val="00EB34DB"/>
    <w:rsid w:val="00EB43D3"/>
    <w:rsid w:val="00EB5456"/>
    <w:rsid w:val="00EB57D4"/>
    <w:rsid w:val="00EB6076"/>
    <w:rsid w:val="00EB6D02"/>
    <w:rsid w:val="00EB6E73"/>
    <w:rsid w:val="00EB74FE"/>
    <w:rsid w:val="00EC008E"/>
    <w:rsid w:val="00EC1AC2"/>
    <w:rsid w:val="00EC30DB"/>
    <w:rsid w:val="00EC3AF7"/>
    <w:rsid w:val="00EC4C74"/>
    <w:rsid w:val="00EC53FF"/>
    <w:rsid w:val="00EC6C94"/>
    <w:rsid w:val="00EC6D12"/>
    <w:rsid w:val="00EC6DBA"/>
    <w:rsid w:val="00ED1136"/>
    <w:rsid w:val="00ED5DE7"/>
    <w:rsid w:val="00ED7A33"/>
    <w:rsid w:val="00ED7D82"/>
    <w:rsid w:val="00EE1749"/>
    <w:rsid w:val="00EE3967"/>
    <w:rsid w:val="00EE532B"/>
    <w:rsid w:val="00EE5B58"/>
    <w:rsid w:val="00EE67DE"/>
    <w:rsid w:val="00EE6C99"/>
    <w:rsid w:val="00EF08CB"/>
    <w:rsid w:val="00EF0C8B"/>
    <w:rsid w:val="00EF171A"/>
    <w:rsid w:val="00EF19B3"/>
    <w:rsid w:val="00EF1CF1"/>
    <w:rsid w:val="00EF2536"/>
    <w:rsid w:val="00EF6ED9"/>
    <w:rsid w:val="00F02FB8"/>
    <w:rsid w:val="00F10872"/>
    <w:rsid w:val="00F117CC"/>
    <w:rsid w:val="00F11E47"/>
    <w:rsid w:val="00F13AD0"/>
    <w:rsid w:val="00F144E8"/>
    <w:rsid w:val="00F154FB"/>
    <w:rsid w:val="00F16582"/>
    <w:rsid w:val="00F16D76"/>
    <w:rsid w:val="00F17683"/>
    <w:rsid w:val="00F17AF3"/>
    <w:rsid w:val="00F20681"/>
    <w:rsid w:val="00F215DE"/>
    <w:rsid w:val="00F228D0"/>
    <w:rsid w:val="00F24CAA"/>
    <w:rsid w:val="00F306DD"/>
    <w:rsid w:val="00F338A3"/>
    <w:rsid w:val="00F3704B"/>
    <w:rsid w:val="00F41849"/>
    <w:rsid w:val="00F4212C"/>
    <w:rsid w:val="00F42826"/>
    <w:rsid w:val="00F42D80"/>
    <w:rsid w:val="00F43743"/>
    <w:rsid w:val="00F50268"/>
    <w:rsid w:val="00F51C45"/>
    <w:rsid w:val="00F52B31"/>
    <w:rsid w:val="00F531BD"/>
    <w:rsid w:val="00F53B36"/>
    <w:rsid w:val="00F550F6"/>
    <w:rsid w:val="00F5676F"/>
    <w:rsid w:val="00F60F12"/>
    <w:rsid w:val="00F61CFD"/>
    <w:rsid w:val="00F67D6F"/>
    <w:rsid w:val="00F703DC"/>
    <w:rsid w:val="00F7146E"/>
    <w:rsid w:val="00F753F5"/>
    <w:rsid w:val="00F75B23"/>
    <w:rsid w:val="00F75E03"/>
    <w:rsid w:val="00F76631"/>
    <w:rsid w:val="00F768E9"/>
    <w:rsid w:val="00F76D8B"/>
    <w:rsid w:val="00F7764A"/>
    <w:rsid w:val="00F81263"/>
    <w:rsid w:val="00F817A0"/>
    <w:rsid w:val="00F827F0"/>
    <w:rsid w:val="00F82A56"/>
    <w:rsid w:val="00F83831"/>
    <w:rsid w:val="00F842B4"/>
    <w:rsid w:val="00F8478E"/>
    <w:rsid w:val="00F84B33"/>
    <w:rsid w:val="00F851A2"/>
    <w:rsid w:val="00F8549D"/>
    <w:rsid w:val="00F85C5C"/>
    <w:rsid w:val="00F85E66"/>
    <w:rsid w:val="00F9162C"/>
    <w:rsid w:val="00F91C14"/>
    <w:rsid w:val="00F92A38"/>
    <w:rsid w:val="00F95A1B"/>
    <w:rsid w:val="00F96082"/>
    <w:rsid w:val="00F97582"/>
    <w:rsid w:val="00FA15C6"/>
    <w:rsid w:val="00FA1C72"/>
    <w:rsid w:val="00FA2588"/>
    <w:rsid w:val="00FA2E7D"/>
    <w:rsid w:val="00FA47CC"/>
    <w:rsid w:val="00FA7B4A"/>
    <w:rsid w:val="00FB051E"/>
    <w:rsid w:val="00FB1237"/>
    <w:rsid w:val="00FB3292"/>
    <w:rsid w:val="00FB35BC"/>
    <w:rsid w:val="00FB42F2"/>
    <w:rsid w:val="00FB6783"/>
    <w:rsid w:val="00FB793B"/>
    <w:rsid w:val="00FC077C"/>
    <w:rsid w:val="00FC0B4E"/>
    <w:rsid w:val="00FC137F"/>
    <w:rsid w:val="00FC1F5C"/>
    <w:rsid w:val="00FC29FE"/>
    <w:rsid w:val="00FC34DE"/>
    <w:rsid w:val="00FC3D43"/>
    <w:rsid w:val="00FC3D79"/>
    <w:rsid w:val="00FC4256"/>
    <w:rsid w:val="00FC681D"/>
    <w:rsid w:val="00FC6D0B"/>
    <w:rsid w:val="00FC72AF"/>
    <w:rsid w:val="00FD00DB"/>
    <w:rsid w:val="00FD28E4"/>
    <w:rsid w:val="00FD3584"/>
    <w:rsid w:val="00FD5B8B"/>
    <w:rsid w:val="00FD7EA1"/>
    <w:rsid w:val="00FE6619"/>
    <w:rsid w:val="00FE7F6B"/>
    <w:rsid w:val="00FF0C4B"/>
    <w:rsid w:val="00FF1ADD"/>
    <w:rsid w:val="00FF207C"/>
    <w:rsid w:val="00FF20D5"/>
    <w:rsid w:val="00FF316F"/>
    <w:rsid w:val="00FF31E0"/>
    <w:rsid w:val="00FF3634"/>
    <w:rsid w:val="00FF384B"/>
    <w:rsid w:val="00FF5064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D65A700"/>
  <w15:docId w15:val="{6D639A70-4309-4983-BDF0-24FF7896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504C"/>
    <w:pPr>
      <w:widowControl w:val="0"/>
    </w:pPr>
    <w:rPr>
      <w:rFonts w:ascii="Times New (W1)" w:hAnsi="Times New (W1)" w:cs="Times New (W1)"/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8357A8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49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sid w:val="00004932"/>
    <w:rPr>
      <w:color w:val="0000FF"/>
      <w:u w:val="single"/>
    </w:rPr>
  </w:style>
  <w:style w:type="character" w:customStyle="1" w:styleId="font-ch1">
    <w:name w:val="font-ch1"/>
    <w:basedOn w:val="a0"/>
    <w:rsid w:val="00004932"/>
  </w:style>
  <w:style w:type="table" w:styleId="a6">
    <w:name w:val="Table Grid"/>
    <w:basedOn w:val="a1"/>
    <w:uiPriority w:val="59"/>
    <w:rsid w:val="0000493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004932"/>
    <w:pPr>
      <w:spacing w:before="100" w:beforeAutospacing="1" w:after="100" w:afterAutospacing="1"/>
      <w:ind w:right="720"/>
    </w:pPr>
    <w:rPr>
      <w:sz w:val="22"/>
      <w:szCs w:val="20"/>
    </w:rPr>
  </w:style>
  <w:style w:type="paragraph" w:styleId="a9">
    <w:name w:val="footer"/>
    <w:basedOn w:val="a"/>
    <w:rsid w:val="00B839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AE041B"/>
    <w:rPr>
      <w:rFonts w:ascii="Times New (W1)" w:hAnsi="Times New (W1)" w:cs="Times New (W1)"/>
      <w:kern w:val="2"/>
    </w:rPr>
  </w:style>
  <w:style w:type="paragraph" w:styleId="aa">
    <w:name w:val="Balloon Text"/>
    <w:basedOn w:val="a"/>
    <w:link w:val="ab"/>
    <w:rsid w:val="00AE041B"/>
    <w:rPr>
      <w:rFonts w:ascii="Cambria" w:hAnsi="Cambria" w:cs="Times New Roman"/>
      <w:sz w:val="18"/>
      <w:szCs w:val="18"/>
    </w:rPr>
  </w:style>
  <w:style w:type="character" w:customStyle="1" w:styleId="ab">
    <w:name w:val="註解方塊文字 字元"/>
    <w:link w:val="aa"/>
    <w:rsid w:val="00AE041B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8">
    <w:name w:val="本文 字元"/>
    <w:link w:val="a7"/>
    <w:rsid w:val="00A01399"/>
    <w:rPr>
      <w:rFonts w:ascii="Times New (W1)" w:hAnsi="Times New (W1)" w:cs="Times New (W1)"/>
      <w:kern w:val="2"/>
      <w:sz w:val="22"/>
    </w:rPr>
  </w:style>
  <w:style w:type="paragraph" w:styleId="ac">
    <w:name w:val="List Paragraph"/>
    <w:basedOn w:val="a"/>
    <w:uiPriority w:val="34"/>
    <w:qFormat/>
    <w:rsid w:val="00F8549D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d">
    <w:name w:val="FollowedHyperlink"/>
    <w:basedOn w:val="a0"/>
    <w:semiHidden/>
    <w:unhideWhenUsed/>
    <w:rsid w:val="00A256D0"/>
    <w:rPr>
      <w:color w:val="800080" w:themeColor="followed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92747F"/>
    <w:rPr>
      <w:color w:val="605E5C"/>
      <w:shd w:val="clear" w:color="auto" w:fill="E1DFDD"/>
    </w:rPr>
  </w:style>
  <w:style w:type="character" w:styleId="ae">
    <w:name w:val="annotation reference"/>
    <w:basedOn w:val="a0"/>
    <w:semiHidden/>
    <w:unhideWhenUsed/>
    <w:rsid w:val="009126A7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9126A7"/>
  </w:style>
  <w:style w:type="character" w:customStyle="1" w:styleId="af0">
    <w:name w:val="註解文字 字元"/>
    <w:basedOn w:val="a0"/>
    <w:link w:val="af"/>
    <w:semiHidden/>
    <w:rsid w:val="009126A7"/>
    <w:rPr>
      <w:rFonts w:ascii="Times New (W1)" w:hAnsi="Times New (W1)" w:cs="Times New (W1)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9126A7"/>
    <w:rPr>
      <w:b/>
      <w:bCs/>
    </w:rPr>
  </w:style>
  <w:style w:type="character" w:customStyle="1" w:styleId="af2">
    <w:name w:val="註解主旨 字元"/>
    <w:basedOn w:val="af0"/>
    <w:link w:val="af1"/>
    <w:semiHidden/>
    <w:rsid w:val="009126A7"/>
    <w:rPr>
      <w:rFonts w:ascii="Times New (W1)" w:hAnsi="Times New (W1)" w:cs="Times New (W1)"/>
      <w:b/>
      <w:bCs/>
      <w:kern w:val="2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4949B8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57A8"/>
    <w:rPr>
      <w:rFonts w:ascii="新細明體" w:hAnsi="新細明體" w:cs="新細明體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2294;&#27284;&#35069;&#20316;\COMPUTEX2013\Word&#27284;&#34920;&#38957;\2013template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D2330-0C91-4EA0-B1BC-9EB40ACE2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2013template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944</CharactersWithSpaces>
  <SharedDoc>false</SharedDoc>
  <HLinks>
    <vt:vector size="12" baseType="variant">
      <vt:variant>
        <vt:i4>6488105</vt:i4>
      </vt:variant>
      <vt:variant>
        <vt:i4>3</vt:i4>
      </vt:variant>
      <vt:variant>
        <vt:i4>0</vt:i4>
      </vt:variant>
      <vt:variant>
        <vt:i4>5</vt:i4>
      </vt:variant>
      <vt:variant>
        <vt:lpwstr>http://my.computex.biz/</vt:lpwstr>
      </vt:variant>
      <vt:variant>
        <vt:lpwstr/>
      </vt:variant>
      <vt:variant>
        <vt:i4>917605</vt:i4>
      </vt:variant>
      <vt:variant>
        <vt:i4>0</vt:i4>
      </vt:variant>
      <vt:variant>
        <vt:i4>0</vt:i4>
      </vt:variant>
      <vt:variant>
        <vt:i4>5</vt:i4>
      </vt:variant>
      <vt:variant>
        <vt:lpwstr>mailto:computex1@mail.computex.com.tw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InnoVEX報名表</dc:title>
  <dc:creator>蘇俊樺(James Su)</dc:creator>
  <cp:lastModifiedBy>賴素慧</cp:lastModifiedBy>
  <cp:revision>2</cp:revision>
  <cp:lastPrinted>2025-01-08T02:29:00Z</cp:lastPrinted>
  <dcterms:created xsi:type="dcterms:W3CDTF">2026-01-16T01:24:00Z</dcterms:created>
  <dcterms:modified xsi:type="dcterms:W3CDTF">2026-01-16T01:24:00Z</dcterms:modified>
</cp:coreProperties>
</file>